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26" w:type="dxa"/>
        <w:tblInd w:w="-28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45"/>
        <w:gridCol w:w="280"/>
        <w:gridCol w:w="6301"/>
      </w:tblGrid>
      <w:tr w:rsidR="001B2ABD" w:rsidRPr="00D754F9" w14:paraId="23E4AF89" w14:textId="77777777" w:rsidTr="00447058">
        <w:trPr>
          <w:trHeight w:val="2268"/>
        </w:trPr>
        <w:tc>
          <w:tcPr>
            <w:tcW w:w="4645" w:type="dxa"/>
            <w:shd w:val="clear" w:color="auto" w:fill="DBDDCC" w:themeFill="accent3" w:themeFillTint="66"/>
            <w:vAlign w:val="center"/>
          </w:tcPr>
          <w:p w14:paraId="76C91C78" w14:textId="34DCC5D6" w:rsidR="001B2ABD" w:rsidRDefault="001B2ABD" w:rsidP="00B26803">
            <w:pPr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37CAC6DE" w14:textId="149E7FCE" w:rsidR="0063294A" w:rsidRPr="0063294A" w:rsidRDefault="00E91C1E" w:rsidP="006329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754F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20C1A6F" wp14:editId="3F5C0365">
                  <wp:simplePos x="0" y="0"/>
                  <wp:positionH relativeFrom="column">
                    <wp:posOffset>386080</wp:posOffset>
                  </wp:positionH>
                  <wp:positionV relativeFrom="page">
                    <wp:posOffset>301625</wp:posOffset>
                  </wp:positionV>
                  <wp:extent cx="742950" cy="977265"/>
                  <wp:effectExtent l="38100" t="38100" r="38100" b="3238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97726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0" w:type="dxa"/>
          </w:tcPr>
          <w:p w14:paraId="793C0C42" w14:textId="77777777" w:rsidR="001B2ABD" w:rsidRPr="00D754F9" w:rsidRDefault="001B2ABD" w:rsidP="000C45FF">
            <w:pPr>
              <w:tabs>
                <w:tab w:val="left" w:pos="990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6301" w:type="dxa"/>
            <w:shd w:val="clear" w:color="auto" w:fill="F1CBB5" w:themeFill="accent2" w:themeFillTint="66"/>
            <w:vAlign w:val="center"/>
          </w:tcPr>
          <w:p w14:paraId="0CB6E578" w14:textId="098013AB" w:rsidR="00676207" w:rsidRPr="000E07E5" w:rsidRDefault="00676207" w:rsidP="00676207">
            <w:pPr>
              <w:rPr>
                <w:b/>
                <w:bCs/>
                <w:i/>
                <w:iCs/>
                <w:sz w:val="44"/>
                <w:szCs w:val="44"/>
              </w:rPr>
            </w:pPr>
            <w:r>
              <w:t xml:space="preserve">                           </w:t>
            </w:r>
            <w:r w:rsidRPr="000E07E5">
              <w:rPr>
                <w:sz w:val="44"/>
                <w:szCs w:val="44"/>
              </w:rPr>
              <w:t xml:space="preserve"> </w:t>
            </w:r>
            <w:r w:rsidRPr="000E07E5">
              <w:rPr>
                <w:b/>
                <w:bCs/>
                <w:i/>
                <w:iCs/>
                <w:color w:val="0070C0"/>
                <w:sz w:val="44"/>
                <w:szCs w:val="44"/>
              </w:rPr>
              <w:t>Valérie BLETON</w:t>
            </w:r>
          </w:p>
          <w:p w14:paraId="52A2666C" w14:textId="77777777" w:rsidR="009E2153" w:rsidRPr="00D754F9" w:rsidRDefault="009E2153" w:rsidP="006F13F4">
            <w:pPr>
              <w:jc w:val="center"/>
              <w:rPr>
                <w:sz w:val="20"/>
                <w:szCs w:val="20"/>
              </w:rPr>
            </w:pPr>
          </w:p>
          <w:p w14:paraId="3B40114E" w14:textId="43F7E21F" w:rsidR="001B2ABD" w:rsidRPr="0063294A" w:rsidRDefault="00684DF8" w:rsidP="006F1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5340A6">
              <w:rPr>
                <w:sz w:val="32"/>
                <w:szCs w:val="32"/>
              </w:rPr>
              <w:t>ssistante administrative</w:t>
            </w:r>
            <w:r w:rsidR="007B2B0E">
              <w:rPr>
                <w:sz w:val="32"/>
                <w:szCs w:val="32"/>
              </w:rPr>
              <w:t xml:space="preserve"> </w:t>
            </w:r>
          </w:p>
        </w:tc>
      </w:tr>
      <w:tr w:rsidR="001B2ABD" w:rsidRPr="00D754F9" w14:paraId="6E9AAE10" w14:textId="77777777" w:rsidTr="00447058">
        <w:trPr>
          <w:trHeight w:val="13517"/>
        </w:trPr>
        <w:tc>
          <w:tcPr>
            <w:tcW w:w="4645" w:type="dxa"/>
            <w:shd w:val="clear" w:color="auto" w:fill="BED3E4" w:themeFill="accent1" w:themeFillTint="99"/>
          </w:tcPr>
          <w:p w14:paraId="172ED837" w14:textId="7104220B" w:rsidR="00036450" w:rsidRPr="00D754F9" w:rsidRDefault="00036450" w:rsidP="00036450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0D35600D" w14:textId="53B27830" w:rsidR="00FF1784" w:rsidRDefault="00FF1784" w:rsidP="004D3011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03CB25F4" w14:textId="6BB1385C" w:rsidR="004D3011" w:rsidRPr="00D754F9" w:rsidRDefault="0021537D" w:rsidP="004D3011">
            <w:pPr>
              <w:rPr>
                <w:rFonts w:ascii="Verdana" w:eastAsia="Arial Unicode MS" w:hAnsi="Verdana" w:cs="Arial Unicode MS"/>
                <w:b/>
                <w:color w:val="0070C0"/>
                <w:sz w:val="20"/>
                <w:szCs w:val="20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 xml:space="preserve"> </w:t>
            </w:r>
            <w:r w:rsidR="00B70042" w:rsidRPr="00D754F9">
              <w:rPr>
                <w:rFonts w:ascii="Verdana" w:eastAsia="Arial Unicode MS" w:hAnsi="Verdana" w:cs="Arial Unicode MS"/>
                <w:sz w:val="20"/>
                <w:szCs w:val="20"/>
              </w:rPr>
              <w:sym w:font="Wingdings" w:char="F028"/>
            </w:r>
            <w:r w:rsidR="009F770C" w:rsidRPr="00D754F9"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  <w:t xml:space="preserve">  </w:t>
            </w:r>
            <w:r w:rsidR="009F770C" w:rsidRPr="00D754F9">
              <w:rPr>
                <w:rFonts w:ascii="Verdana" w:eastAsia="Arial Unicode MS" w:hAnsi="Verdana" w:cs="Arial Unicode MS"/>
                <w:b/>
                <w:color w:val="0070C0"/>
                <w:sz w:val="20"/>
                <w:szCs w:val="20"/>
              </w:rPr>
              <w:t xml:space="preserve"> </w:t>
            </w:r>
            <w:r w:rsidR="00B714A6" w:rsidRPr="00D754F9">
              <w:rPr>
                <w:rFonts w:ascii="Verdana" w:eastAsia="Arial Unicode MS" w:hAnsi="Verdana" w:cs="Arial Unicode MS"/>
                <w:b/>
                <w:color w:val="0070C0"/>
                <w:sz w:val="20"/>
                <w:szCs w:val="20"/>
              </w:rPr>
              <w:t>06.50.48.81.44</w:t>
            </w:r>
          </w:p>
          <w:p w14:paraId="5AA99F89" w14:textId="77777777" w:rsidR="00B70042" w:rsidRPr="00D754F9" w:rsidRDefault="00B70042" w:rsidP="004D3011">
            <w:pPr>
              <w:rPr>
                <w:rFonts w:ascii="Verdana" w:eastAsia="Arial Unicode MS" w:hAnsi="Verdana" w:cs="Arial Unicode MS"/>
                <w:b/>
                <w:color w:val="0070C0"/>
                <w:sz w:val="20"/>
                <w:szCs w:val="20"/>
              </w:rPr>
            </w:pPr>
          </w:p>
          <w:p w14:paraId="385A3B3D" w14:textId="77777777" w:rsidR="00036450" w:rsidRPr="00D754F9" w:rsidRDefault="002F68F4" w:rsidP="004D3011">
            <w:pPr>
              <w:rPr>
                <w:rFonts w:ascii="Verdana" w:eastAsia="Arial Unicode MS" w:hAnsi="Verdana" w:cs="Arial Unicode MS"/>
                <w:color w:val="0070C0"/>
                <w:sz w:val="20"/>
                <w:szCs w:val="20"/>
                <w:u w:val="single"/>
              </w:rPr>
            </w:pPr>
            <w:r w:rsidRPr="00D754F9"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  <w:t xml:space="preserve"> </w:t>
            </w:r>
            <w:r w:rsidR="0021537D" w:rsidRPr="00D754F9"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  <w:t xml:space="preserve"> </w:t>
            </w:r>
            <w:r w:rsidR="006D0822" w:rsidRPr="00D754F9"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  <w:sym w:font="Wingdings" w:char="F02A"/>
            </w:r>
            <w:r w:rsidR="009F770C" w:rsidRPr="00D754F9"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  <w:t xml:space="preserve"> </w:t>
            </w:r>
            <w:r w:rsidR="0016213D" w:rsidRPr="00D754F9"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  <w:t xml:space="preserve"> </w:t>
            </w:r>
            <w:hyperlink r:id="rId11" w:history="1">
              <w:r w:rsidR="00B714A6" w:rsidRPr="00D754F9">
                <w:rPr>
                  <w:rStyle w:val="Lienhypertexte"/>
                  <w:rFonts w:ascii="Verdana" w:eastAsia="Arial Unicode MS" w:hAnsi="Verdana" w:cs="Arial Unicode MS"/>
                  <w:b/>
                  <w:color w:val="0070C0"/>
                  <w:sz w:val="20"/>
                  <w:szCs w:val="20"/>
                </w:rPr>
                <w:t>Bleton.valerie@neuf.fr</w:t>
              </w:r>
            </w:hyperlink>
          </w:p>
          <w:p w14:paraId="789F5F49" w14:textId="77777777" w:rsidR="00B714A6" w:rsidRPr="00D754F9" w:rsidRDefault="00B714A6" w:rsidP="004D3011">
            <w:pPr>
              <w:rPr>
                <w:rFonts w:ascii="Verdana" w:eastAsia="Arial Unicode MS" w:hAnsi="Verdana" w:cs="Arial Unicode MS"/>
                <w:color w:val="0070C0"/>
                <w:sz w:val="20"/>
                <w:szCs w:val="20"/>
                <w:u w:val="single"/>
              </w:rPr>
            </w:pPr>
          </w:p>
          <w:p w14:paraId="15176257" w14:textId="77777777" w:rsidR="00B714A6" w:rsidRPr="00D754F9" w:rsidRDefault="009F770C" w:rsidP="004D3011">
            <w:pPr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</w:pPr>
            <w:r w:rsidRPr="00D754F9"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  <w:t xml:space="preserve">  </w:t>
            </w:r>
            <w:r w:rsidR="00927DCF" w:rsidRPr="00D754F9"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  <w:t xml:space="preserve"> </w:t>
            </w:r>
            <w:r w:rsidR="0021537D" w:rsidRPr="00D754F9">
              <w:rPr>
                <w:rFonts w:ascii="Verdana" w:eastAsia="Arial Unicode MS" w:hAnsi="Verdana" w:cs="Arial Unicode MS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BBA32BF" wp14:editId="6139BA14">
                  <wp:extent cx="275814" cy="352512"/>
                  <wp:effectExtent l="19050" t="0" r="0" b="0"/>
                  <wp:docPr id="10" name="Image 6" descr="C:\Users\Stagiaire\Pictures\images adres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agiaire\Pictures\images adres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72" cy="360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DCF" w:rsidRPr="00D754F9"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  <w:t xml:space="preserve">   </w:t>
            </w:r>
            <w:r w:rsidR="00B714A6" w:rsidRPr="00D754F9"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  <w:t>Clermont l’Hérault</w:t>
            </w:r>
          </w:p>
          <w:p w14:paraId="3D246FF5" w14:textId="77777777" w:rsidR="00DA7BEB" w:rsidRPr="00D754F9" w:rsidRDefault="00DA7BEB" w:rsidP="004D3011">
            <w:pPr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</w:pPr>
          </w:p>
          <w:p w14:paraId="39E7E75E" w14:textId="77777777" w:rsidR="00C70DED" w:rsidRPr="00D754F9" w:rsidRDefault="0021537D" w:rsidP="004D3011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 xml:space="preserve">  </w:t>
            </w:r>
            <w:r w:rsidR="00C70DED" w:rsidRPr="00D754F9">
              <w:rPr>
                <w:rFonts w:ascii="Verdana" w:eastAsia="Arial Unicode MS" w:hAnsi="Verdana" w:cs="Arial Unicode MS"/>
                <w:sz w:val="20"/>
                <w:szCs w:val="20"/>
              </w:rPr>
              <w:t xml:space="preserve">         </w:t>
            </w: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 xml:space="preserve"> </w:t>
            </w:r>
            <w:r w:rsidR="00C70DED" w:rsidRPr="00D754F9">
              <w:rPr>
                <w:rFonts w:ascii="Verdana" w:eastAsia="Arial Unicode MS" w:hAnsi="Verdana" w:cs="Arial Unicode MS"/>
                <w:sz w:val="20"/>
                <w:szCs w:val="20"/>
              </w:rPr>
              <w:t>Permis B</w:t>
            </w:r>
            <w:r w:rsidR="00DA7BEB" w:rsidRPr="00D754F9">
              <w:rPr>
                <w:rFonts w:ascii="Verdana" w:eastAsia="Arial Unicode MS" w:hAnsi="Verdana" w:cs="Arial Unicode MS"/>
                <w:sz w:val="20"/>
                <w:szCs w:val="20"/>
              </w:rPr>
              <w:t xml:space="preserve"> </w:t>
            </w:r>
          </w:p>
          <w:p w14:paraId="10A3C111" w14:textId="6CCE812F" w:rsidR="00DA7BEB" w:rsidRPr="00D754F9" w:rsidRDefault="00C70DED" w:rsidP="004D3011">
            <w:pPr>
              <w:rPr>
                <w:rStyle w:val="Lienhypertexte"/>
                <w:rFonts w:ascii="Verdana" w:eastAsia="Arial Unicode MS" w:hAnsi="Verdana" w:cs="Arial Unicode MS"/>
                <w:color w:val="auto"/>
                <w:sz w:val="20"/>
                <w:szCs w:val="20"/>
                <w:u w:val="none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 xml:space="preserve">            </w:t>
            </w:r>
            <w:r w:rsidR="0060267D" w:rsidRPr="00D754F9">
              <w:rPr>
                <w:rFonts w:ascii="Verdana" w:eastAsia="Arial Unicode MS" w:hAnsi="Verdana" w:cs="Arial Unicode MS"/>
                <w:sz w:val="20"/>
                <w:szCs w:val="20"/>
              </w:rPr>
              <w:t>Véhicule</w:t>
            </w:r>
            <w:r w:rsidR="00DA7BEB" w:rsidRPr="00D754F9">
              <w:rPr>
                <w:rFonts w:ascii="Verdana" w:eastAsia="Arial Unicode MS" w:hAnsi="Verdana" w:cs="Arial Unicode MS"/>
                <w:sz w:val="20"/>
                <w:szCs w:val="20"/>
              </w:rPr>
              <w:t xml:space="preserve"> personnel</w:t>
            </w:r>
          </w:p>
          <w:p w14:paraId="75325A53" w14:textId="77777777" w:rsidR="004142CD" w:rsidRPr="00D754F9" w:rsidRDefault="004142CD" w:rsidP="004142CD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27C0285A" w14:textId="77777777" w:rsidR="00EA43BE" w:rsidRPr="00D754F9" w:rsidRDefault="00EA43BE" w:rsidP="004142CD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11D8C476" w14:textId="77777777" w:rsidR="0024236B" w:rsidRPr="00D754F9" w:rsidRDefault="0024236B" w:rsidP="004142CD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43F5AC72" w14:textId="6DF55E8C" w:rsidR="0024236B" w:rsidRDefault="0024236B" w:rsidP="004142CD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79390AF4" w14:textId="1C663AA3" w:rsidR="00FF1784" w:rsidRDefault="00FF1784" w:rsidP="004142CD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18E44CC5" w14:textId="0961D4F9" w:rsidR="00FF1784" w:rsidRDefault="00FF1784" w:rsidP="004142CD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0933F8CD" w14:textId="29DC879F" w:rsidR="00FF1784" w:rsidRDefault="00FF1784" w:rsidP="004142CD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0C4BAC9E" w14:textId="77777777" w:rsidR="00FF1784" w:rsidRPr="00D754F9" w:rsidRDefault="00FF1784" w:rsidP="004142CD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42E5797D" w14:textId="77777777" w:rsidR="0024236B" w:rsidRPr="00D754F9" w:rsidRDefault="0024236B" w:rsidP="004142CD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17CABDBF" w14:textId="77777777" w:rsidR="00DA7BEB" w:rsidRPr="00D754F9" w:rsidRDefault="00D95DE9" w:rsidP="004142CD">
            <w:pPr>
              <w:rPr>
                <w:rFonts w:ascii="Verdana" w:eastAsia="Arial Unicode MS" w:hAnsi="Verdana" w:cs="Arial Unicode MS"/>
                <w:b/>
                <w:color w:val="0070C0"/>
                <w:sz w:val="20"/>
                <w:szCs w:val="20"/>
              </w:rPr>
            </w:pPr>
            <w:r w:rsidRPr="00D754F9">
              <w:rPr>
                <w:rFonts w:ascii="Verdana" w:eastAsia="Arial Unicode MS" w:hAnsi="Verdana" w:cs="Arial Unicode MS"/>
                <w:b/>
                <w:color w:val="0070C0"/>
                <w:sz w:val="20"/>
                <w:szCs w:val="20"/>
              </w:rPr>
              <w:t>MES ATOUTS</w:t>
            </w:r>
          </w:p>
          <w:p w14:paraId="57DE0E4B" w14:textId="77777777" w:rsidR="002F68F4" w:rsidRPr="00D754F9" w:rsidRDefault="002F68F4" w:rsidP="004142CD">
            <w:pPr>
              <w:rPr>
                <w:rFonts w:ascii="Verdana" w:eastAsia="Arial Unicode MS" w:hAnsi="Verdana" w:cs="Arial Unicode MS"/>
                <w:b/>
                <w:color w:val="0070C0"/>
                <w:sz w:val="20"/>
                <w:szCs w:val="20"/>
              </w:rPr>
            </w:pPr>
          </w:p>
          <w:p w14:paraId="7CD73F24" w14:textId="77777777" w:rsidR="00DA7BEB" w:rsidRPr="00447058" w:rsidRDefault="00FF73DE" w:rsidP="00437E23">
            <w:pPr>
              <w:spacing w:line="276" w:lineRule="auto"/>
              <w:rPr>
                <w:rFonts w:ascii="Verdana" w:eastAsia="Arial Unicode MS" w:hAnsi="Verdana" w:cs="Arial Unicode MS"/>
                <w:sz w:val="22"/>
              </w:rPr>
            </w:pPr>
            <w:r w:rsidRPr="00447058">
              <w:rPr>
                <w:rFonts w:ascii="Verdana" w:eastAsia="Arial Unicode MS" w:hAnsi="Verdana" w:cs="Arial Unicode MS"/>
                <w:sz w:val="22"/>
              </w:rPr>
              <w:t xml:space="preserve">. </w:t>
            </w:r>
            <w:r w:rsidR="00DA7BEB" w:rsidRPr="00447058">
              <w:rPr>
                <w:rFonts w:ascii="Verdana" w:eastAsia="Arial Unicode MS" w:hAnsi="Verdana" w:cs="Arial Unicode MS"/>
                <w:sz w:val="22"/>
              </w:rPr>
              <w:t>Très bonne aisance relationnelle</w:t>
            </w:r>
          </w:p>
          <w:p w14:paraId="689E377F" w14:textId="77777777" w:rsidR="00FF73DE" w:rsidRPr="00447058" w:rsidRDefault="00FF73DE" w:rsidP="00437E23">
            <w:pPr>
              <w:spacing w:line="276" w:lineRule="auto"/>
              <w:rPr>
                <w:rFonts w:ascii="Verdana" w:eastAsia="Arial Unicode MS" w:hAnsi="Verdana" w:cs="Arial Unicode MS"/>
                <w:sz w:val="22"/>
              </w:rPr>
            </w:pPr>
            <w:r w:rsidRPr="00447058">
              <w:rPr>
                <w:rFonts w:ascii="Verdana" w:eastAsia="Arial Unicode MS" w:hAnsi="Verdana" w:cs="Arial Unicode MS"/>
                <w:sz w:val="22"/>
              </w:rPr>
              <w:t xml:space="preserve">. Sens de la communication </w:t>
            </w:r>
          </w:p>
          <w:p w14:paraId="18C3E0E0" w14:textId="7A378F95" w:rsidR="00FF73DE" w:rsidRPr="00447058" w:rsidRDefault="00FF73DE" w:rsidP="00437E23">
            <w:pPr>
              <w:spacing w:line="276" w:lineRule="auto"/>
              <w:rPr>
                <w:rFonts w:ascii="Verdana" w:eastAsia="Arial Unicode MS" w:hAnsi="Verdana" w:cs="Arial Unicode MS"/>
                <w:sz w:val="22"/>
              </w:rPr>
            </w:pPr>
            <w:r w:rsidRPr="00447058">
              <w:rPr>
                <w:rFonts w:ascii="Verdana" w:eastAsia="Arial Unicode MS" w:hAnsi="Verdana" w:cs="Arial Unicode MS"/>
                <w:sz w:val="22"/>
              </w:rPr>
              <w:t xml:space="preserve">  </w:t>
            </w:r>
            <w:proofErr w:type="gramStart"/>
            <w:r w:rsidRPr="00447058">
              <w:rPr>
                <w:rFonts w:ascii="Verdana" w:eastAsia="Arial Unicode MS" w:hAnsi="Verdana" w:cs="Arial Unicode MS"/>
                <w:sz w:val="22"/>
              </w:rPr>
              <w:t>et</w:t>
            </w:r>
            <w:proofErr w:type="gramEnd"/>
            <w:r w:rsidRPr="00447058">
              <w:rPr>
                <w:rFonts w:ascii="Verdana" w:eastAsia="Arial Unicode MS" w:hAnsi="Verdana" w:cs="Arial Unicode MS"/>
                <w:sz w:val="22"/>
              </w:rPr>
              <w:t xml:space="preserve"> du service</w:t>
            </w:r>
          </w:p>
          <w:p w14:paraId="5F93C551" w14:textId="03AA013C" w:rsidR="001E3F11" w:rsidRPr="00447058" w:rsidRDefault="001E3F11" w:rsidP="001E3F11">
            <w:pPr>
              <w:spacing w:line="276" w:lineRule="auto"/>
              <w:rPr>
                <w:rFonts w:ascii="Verdana" w:eastAsia="Arial Unicode MS" w:hAnsi="Verdana" w:cs="Arial Unicode MS"/>
                <w:sz w:val="22"/>
              </w:rPr>
            </w:pPr>
            <w:r w:rsidRPr="00447058">
              <w:rPr>
                <w:rFonts w:ascii="Verdana" w:eastAsia="Arial Unicode MS" w:hAnsi="Verdana" w:cs="Arial Unicode MS"/>
                <w:sz w:val="22"/>
              </w:rPr>
              <w:t>. Souriante et enthousiaste</w:t>
            </w:r>
          </w:p>
          <w:p w14:paraId="2D96ADC5" w14:textId="77777777" w:rsidR="00FF73DE" w:rsidRPr="00447058" w:rsidRDefault="00FF73DE" w:rsidP="00437E23">
            <w:pPr>
              <w:spacing w:line="276" w:lineRule="auto"/>
              <w:rPr>
                <w:rFonts w:ascii="Verdana" w:eastAsia="Arial Unicode MS" w:hAnsi="Verdana" w:cs="Arial Unicode MS"/>
                <w:sz w:val="22"/>
              </w:rPr>
            </w:pPr>
            <w:r w:rsidRPr="00447058">
              <w:rPr>
                <w:rFonts w:ascii="Verdana" w:eastAsia="Arial Unicode MS" w:hAnsi="Verdana" w:cs="Arial Unicode MS"/>
                <w:sz w:val="22"/>
              </w:rPr>
              <w:t>. Grande capacité d’écoute</w:t>
            </w:r>
          </w:p>
          <w:p w14:paraId="0895217B" w14:textId="77777777" w:rsidR="00FF73DE" w:rsidRPr="00447058" w:rsidRDefault="0016213D" w:rsidP="00437E23">
            <w:pPr>
              <w:spacing w:line="276" w:lineRule="auto"/>
              <w:rPr>
                <w:rFonts w:ascii="Verdana" w:eastAsia="Arial Unicode MS" w:hAnsi="Verdana" w:cs="Arial Unicode MS"/>
                <w:sz w:val="22"/>
              </w:rPr>
            </w:pPr>
            <w:r w:rsidRPr="00447058">
              <w:rPr>
                <w:rFonts w:ascii="Verdana" w:eastAsia="Arial Unicode MS" w:hAnsi="Verdana" w:cs="Arial Unicode MS"/>
                <w:sz w:val="22"/>
              </w:rPr>
              <w:t xml:space="preserve">. Autonome, organisée, </w:t>
            </w:r>
            <w:r w:rsidR="00FF73DE" w:rsidRPr="00447058">
              <w:rPr>
                <w:rFonts w:ascii="Verdana" w:eastAsia="Arial Unicode MS" w:hAnsi="Verdana" w:cs="Arial Unicode MS"/>
                <w:sz w:val="22"/>
              </w:rPr>
              <w:t>dynamique</w:t>
            </w:r>
          </w:p>
          <w:p w14:paraId="5C322707" w14:textId="77777777" w:rsidR="00FF73DE" w:rsidRPr="00447058" w:rsidRDefault="00F7374D" w:rsidP="00437E23">
            <w:pPr>
              <w:spacing w:line="276" w:lineRule="auto"/>
              <w:rPr>
                <w:rFonts w:ascii="Verdana" w:eastAsia="Arial Unicode MS" w:hAnsi="Verdana" w:cs="Arial Unicode MS"/>
                <w:sz w:val="22"/>
              </w:rPr>
            </w:pPr>
            <w:r w:rsidRPr="00447058">
              <w:rPr>
                <w:rFonts w:ascii="Verdana" w:eastAsia="Arial Unicode MS" w:hAnsi="Verdana" w:cs="Arial Unicode MS"/>
                <w:sz w:val="22"/>
              </w:rPr>
              <w:t xml:space="preserve">. Assistance aux différents </w:t>
            </w:r>
            <w:r w:rsidR="00FF73DE" w:rsidRPr="00447058">
              <w:rPr>
                <w:rFonts w:ascii="Verdana" w:eastAsia="Arial Unicode MS" w:hAnsi="Verdana" w:cs="Arial Unicode MS"/>
                <w:sz w:val="22"/>
              </w:rPr>
              <w:t>services</w:t>
            </w:r>
          </w:p>
          <w:p w14:paraId="0B100BFE" w14:textId="77777777" w:rsidR="00FF73DE" w:rsidRPr="00447058" w:rsidRDefault="00FF73DE" w:rsidP="00437E23">
            <w:pPr>
              <w:spacing w:line="276" w:lineRule="auto"/>
              <w:rPr>
                <w:rFonts w:ascii="Verdana" w:eastAsia="Arial Unicode MS" w:hAnsi="Verdana" w:cs="Arial Unicode MS"/>
                <w:sz w:val="22"/>
              </w:rPr>
            </w:pPr>
            <w:r w:rsidRPr="00447058">
              <w:rPr>
                <w:rFonts w:ascii="Verdana" w:eastAsia="Arial Unicode MS" w:hAnsi="Verdana" w:cs="Arial Unicode MS"/>
                <w:sz w:val="22"/>
              </w:rPr>
              <w:t>. Travail en équipe</w:t>
            </w:r>
          </w:p>
          <w:p w14:paraId="01A8B797" w14:textId="77777777" w:rsidR="00FF73DE" w:rsidRPr="00447058" w:rsidRDefault="00FF73DE" w:rsidP="00437E23">
            <w:pPr>
              <w:spacing w:line="276" w:lineRule="auto"/>
              <w:rPr>
                <w:rFonts w:ascii="Verdana" w:eastAsia="Arial Unicode MS" w:hAnsi="Verdana" w:cs="Arial Unicode MS"/>
                <w:sz w:val="22"/>
              </w:rPr>
            </w:pPr>
            <w:r w:rsidRPr="00447058">
              <w:rPr>
                <w:rFonts w:ascii="Verdana" w:eastAsia="Arial Unicode MS" w:hAnsi="Verdana" w:cs="Arial Unicode MS"/>
                <w:sz w:val="22"/>
              </w:rPr>
              <w:t xml:space="preserve">. Happiness officer </w:t>
            </w:r>
          </w:p>
          <w:p w14:paraId="4097C4B1" w14:textId="77777777" w:rsidR="00DA7BEB" w:rsidRPr="00447058" w:rsidRDefault="00DA7BEB" w:rsidP="00437E23">
            <w:pPr>
              <w:spacing w:line="276" w:lineRule="auto"/>
              <w:rPr>
                <w:rFonts w:ascii="Verdana" w:eastAsia="Arial Unicode MS" w:hAnsi="Verdana" w:cs="Arial Unicode MS"/>
                <w:sz w:val="22"/>
              </w:rPr>
            </w:pPr>
          </w:p>
          <w:p w14:paraId="4F74669A" w14:textId="1E732813" w:rsidR="004D3011" w:rsidRPr="00D754F9" w:rsidRDefault="00B714A6" w:rsidP="00437E23">
            <w:pPr>
              <w:pStyle w:val="Titre3"/>
              <w:spacing w:line="276" w:lineRule="auto"/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</w:pPr>
            <w:r w:rsidRPr="00D754F9"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  <w:t>Centres d’intérê</w:t>
            </w:r>
            <w:r w:rsidR="00C03C0A" w:rsidRPr="00D754F9"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  <w:t>TS</w:t>
            </w:r>
          </w:p>
          <w:p w14:paraId="3F90FFAE" w14:textId="73E9EC6F" w:rsidR="00B714A6" w:rsidRPr="00447058" w:rsidRDefault="009B1576" w:rsidP="00437E23">
            <w:pPr>
              <w:spacing w:line="276" w:lineRule="auto"/>
              <w:jc w:val="both"/>
              <w:rPr>
                <w:rFonts w:ascii="Verdana" w:hAnsi="Verdana"/>
                <w:sz w:val="22"/>
              </w:rPr>
            </w:pPr>
            <w:r w:rsidRPr="00D754F9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760B62" w:rsidRPr="00447058">
              <w:rPr>
                <w:rFonts w:ascii="Verdana" w:hAnsi="Verdana"/>
                <w:sz w:val="22"/>
              </w:rPr>
              <w:t>Salle de sport, marche</w:t>
            </w:r>
          </w:p>
          <w:p w14:paraId="38AD98F8" w14:textId="77777777" w:rsidR="00B714A6" w:rsidRPr="00447058" w:rsidRDefault="009B1576" w:rsidP="00437E23">
            <w:pPr>
              <w:spacing w:line="276" w:lineRule="auto"/>
              <w:jc w:val="both"/>
              <w:rPr>
                <w:rFonts w:ascii="Verdana" w:hAnsi="Verdana"/>
                <w:sz w:val="22"/>
              </w:rPr>
            </w:pPr>
            <w:r w:rsidRPr="00447058">
              <w:rPr>
                <w:rFonts w:ascii="Verdana" w:hAnsi="Verdana"/>
                <w:sz w:val="22"/>
              </w:rPr>
              <w:t xml:space="preserve">. </w:t>
            </w:r>
            <w:r w:rsidR="00B714A6" w:rsidRPr="00447058">
              <w:rPr>
                <w:rFonts w:ascii="Verdana" w:hAnsi="Verdana"/>
                <w:sz w:val="22"/>
              </w:rPr>
              <w:t>Voyages (Pologne, Mexique)</w:t>
            </w:r>
          </w:p>
          <w:p w14:paraId="76D22500" w14:textId="56A3344D" w:rsidR="00B714A6" w:rsidRPr="00447058" w:rsidRDefault="009B1576" w:rsidP="00437E23">
            <w:pPr>
              <w:spacing w:line="276" w:lineRule="auto"/>
              <w:jc w:val="both"/>
              <w:rPr>
                <w:rFonts w:ascii="Verdana" w:hAnsi="Verdana"/>
                <w:sz w:val="22"/>
              </w:rPr>
            </w:pPr>
            <w:r w:rsidRPr="00447058">
              <w:rPr>
                <w:rFonts w:ascii="Verdana" w:hAnsi="Verdana"/>
                <w:sz w:val="22"/>
              </w:rPr>
              <w:t xml:space="preserve">. </w:t>
            </w:r>
            <w:r w:rsidR="00B714A6" w:rsidRPr="00447058">
              <w:rPr>
                <w:rFonts w:ascii="Verdana" w:hAnsi="Verdana"/>
                <w:sz w:val="22"/>
              </w:rPr>
              <w:t>Décoration intérieur</w:t>
            </w:r>
            <w:r w:rsidR="00F23A55" w:rsidRPr="00447058">
              <w:rPr>
                <w:rFonts w:ascii="Verdana" w:hAnsi="Verdana"/>
                <w:sz w:val="22"/>
              </w:rPr>
              <w:t>e</w:t>
            </w:r>
            <w:r w:rsidR="00B714A6" w:rsidRPr="00447058">
              <w:rPr>
                <w:rFonts w:ascii="Verdana" w:hAnsi="Verdana"/>
                <w:sz w:val="22"/>
              </w:rPr>
              <w:t xml:space="preserve"> et</w:t>
            </w:r>
          </w:p>
          <w:p w14:paraId="76E27911" w14:textId="77777777" w:rsidR="00B714A6" w:rsidRPr="00447058" w:rsidRDefault="00B714A6" w:rsidP="00437E23">
            <w:pPr>
              <w:spacing w:line="276" w:lineRule="auto"/>
              <w:jc w:val="both"/>
              <w:rPr>
                <w:rFonts w:ascii="Verdana" w:hAnsi="Verdana"/>
                <w:sz w:val="22"/>
              </w:rPr>
            </w:pPr>
            <w:r w:rsidRPr="00447058">
              <w:rPr>
                <w:rFonts w:ascii="Verdana" w:hAnsi="Verdana"/>
                <w:sz w:val="22"/>
              </w:rPr>
              <w:t xml:space="preserve"> </w:t>
            </w:r>
            <w:r w:rsidR="009B1576" w:rsidRPr="00447058">
              <w:rPr>
                <w:rFonts w:ascii="Verdana" w:hAnsi="Verdana"/>
                <w:sz w:val="22"/>
              </w:rPr>
              <w:t xml:space="preserve"> </w:t>
            </w:r>
            <w:proofErr w:type="gramStart"/>
            <w:r w:rsidRPr="00447058">
              <w:rPr>
                <w:rFonts w:ascii="Verdana" w:hAnsi="Verdana"/>
                <w:sz w:val="22"/>
              </w:rPr>
              <w:t>aménagement</w:t>
            </w:r>
            <w:proofErr w:type="gramEnd"/>
            <w:r w:rsidRPr="00447058">
              <w:rPr>
                <w:rFonts w:ascii="Verdana" w:hAnsi="Verdana"/>
                <w:sz w:val="22"/>
              </w:rPr>
              <w:t xml:space="preserve"> de l’espace</w:t>
            </w:r>
          </w:p>
          <w:p w14:paraId="694B7BFB" w14:textId="77777777" w:rsidR="004D3011" w:rsidRPr="00447058" w:rsidRDefault="004D3011" w:rsidP="0016213D">
            <w:pPr>
              <w:jc w:val="both"/>
              <w:rPr>
                <w:rFonts w:ascii="Verdana" w:eastAsia="Arial Unicode MS" w:hAnsi="Verdana" w:cs="Arial Unicode MS"/>
                <w:sz w:val="22"/>
              </w:rPr>
            </w:pPr>
          </w:p>
          <w:p w14:paraId="0FE0414D" w14:textId="77777777" w:rsidR="004D3011" w:rsidRPr="00D754F9" w:rsidRDefault="004D3011" w:rsidP="0016213D">
            <w:pPr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2935D6C7" w14:textId="77777777" w:rsidR="004D3011" w:rsidRPr="00D754F9" w:rsidRDefault="004D3011" w:rsidP="004D3011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117D65CA" w14:textId="77777777" w:rsidR="004D3011" w:rsidRPr="00D754F9" w:rsidRDefault="004D3011" w:rsidP="00B714A6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280" w:type="dxa"/>
          </w:tcPr>
          <w:p w14:paraId="12B6B387" w14:textId="77777777" w:rsidR="001B2ABD" w:rsidRPr="00D754F9" w:rsidRDefault="001B2ABD" w:rsidP="000C45FF">
            <w:pPr>
              <w:tabs>
                <w:tab w:val="left" w:pos="990"/>
              </w:tabs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6301" w:type="dxa"/>
            <w:shd w:val="clear" w:color="auto" w:fill="DBDDCC" w:themeFill="accent3" w:themeFillTint="66"/>
          </w:tcPr>
          <w:p w14:paraId="5DF5B698" w14:textId="77777777" w:rsidR="00F66A12" w:rsidRPr="00D754F9" w:rsidRDefault="00F66A12" w:rsidP="006F13F4">
            <w:pPr>
              <w:pStyle w:val="Titre4"/>
              <w:ind w:left="169"/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</w:pPr>
          </w:p>
          <w:p w14:paraId="623AD70D" w14:textId="3A0B48D4" w:rsidR="007C5E25" w:rsidRPr="00605FF3" w:rsidRDefault="007C5E25" w:rsidP="006F13F4">
            <w:pPr>
              <w:pStyle w:val="Titre4"/>
              <w:ind w:left="169"/>
              <w:rPr>
                <w:rFonts w:ascii="Verdana" w:eastAsia="Arial Unicode MS" w:hAnsi="Verdana" w:cs="Arial Unicode MS"/>
                <w:i/>
                <w:iCs/>
                <w:color w:val="0070C0"/>
                <w:sz w:val="20"/>
                <w:szCs w:val="20"/>
              </w:rPr>
            </w:pPr>
            <w:r w:rsidRPr="00605FF3">
              <w:rPr>
                <w:rFonts w:ascii="Verdana" w:eastAsia="Arial Unicode MS" w:hAnsi="Verdana" w:cs="Arial Unicode MS"/>
                <w:i/>
                <w:iCs/>
                <w:color w:val="0070C0"/>
                <w:sz w:val="20"/>
                <w:szCs w:val="20"/>
              </w:rPr>
              <w:t>COMPÉTENCES</w:t>
            </w:r>
          </w:p>
          <w:p w14:paraId="20475C7B" w14:textId="4ABC13D3" w:rsidR="007C5E25" w:rsidRDefault="00F51BFE" w:rsidP="006F13F4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>Assurer l’accueil physique et téléphonique</w:t>
            </w:r>
          </w:p>
          <w:p w14:paraId="4D64FA5E" w14:textId="1AB66615" w:rsidR="001E3F11" w:rsidRDefault="001E3F11" w:rsidP="006F13F4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Identifier et traiter une demande client</w:t>
            </w:r>
          </w:p>
          <w:p w14:paraId="37F958FF" w14:textId="77777777" w:rsidR="0019555C" w:rsidRDefault="0019555C" w:rsidP="0019555C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Contrôle et tenue de la caisse</w:t>
            </w:r>
          </w:p>
          <w:p w14:paraId="73D7F691" w14:textId="77777777" w:rsidR="0019555C" w:rsidRDefault="0019555C" w:rsidP="0019555C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 xml:space="preserve">Enregistrement des chèques </w:t>
            </w:r>
          </w:p>
          <w:p w14:paraId="3F1B00E7" w14:textId="77777777" w:rsidR="0019555C" w:rsidRDefault="0019555C" w:rsidP="0019555C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Traitement des factures fournisseurs</w:t>
            </w:r>
          </w:p>
          <w:p w14:paraId="09FE6ADF" w14:textId="77777777" w:rsidR="0019555C" w:rsidRDefault="0019555C" w:rsidP="0019555C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 xml:space="preserve">Rapprochement Bons de livraison / factures </w:t>
            </w:r>
          </w:p>
          <w:p w14:paraId="0056B566" w14:textId="77777777" w:rsidR="0019555C" w:rsidRPr="00D754F9" w:rsidRDefault="0019555C" w:rsidP="0019555C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>Suiv</w:t>
            </w:r>
            <w:r>
              <w:rPr>
                <w:rFonts w:ascii="Verdana" w:eastAsia="Arial Unicode MS" w:hAnsi="Verdana" w:cs="Arial Unicode MS"/>
                <w:sz w:val="20"/>
                <w:szCs w:val="20"/>
              </w:rPr>
              <w:t>i</w:t>
            </w: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 xml:space="preserve"> </w:t>
            </w:r>
            <w:r>
              <w:rPr>
                <w:rFonts w:ascii="Verdana" w:eastAsia="Arial Unicode MS" w:hAnsi="Verdana" w:cs="Arial Unicode MS"/>
                <w:sz w:val="20"/>
                <w:szCs w:val="20"/>
              </w:rPr>
              <w:t>d</w:t>
            </w: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 xml:space="preserve">es règlements et </w:t>
            </w:r>
            <w:r>
              <w:rPr>
                <w:rFonts w:ascii="Verdana" w:eastAsia="Arial Unicode MS" w:hAnsi="Verdana" w:cs="Arial Unicode MS"/>
                <w:sz w:val="20"/>
                <w:szCs w:val="20"/>
              </w:rPr>
              <w:t>d</w:t>
            </w: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>es relances clients</w:t>
            </w:r>
          </w:p>
          <w:p w14:paraId="1979A901" w14:textId="77777777" w:rsidR="0019555C" w:rsidRPr="00D754F9" w:rsidRDefault="0019555C" w:rsidP="0019555C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>Passer et suivre les commandes</w:t>
            </w:r>
            <w:r>
              <w:rPr>
                <w:rFonts w:ascii="Verdana" w:eastAsia="Arial Unicode MS" w:hAnsi="Verdana" w:cs="Arial Unicode MS"/>
                <w:sz w:val="20"/>
                <w:szCs w:val="20"/>
              </w:rPr>
              <w:t xml:space="preserve"> de fournitures/matériel</w:t>
            </w:r>
          </w:p>
          <w:p w14:paraId="6CB39C8B" w14:textId="2B8EC7C9" w:rsidR="007C5E25" w:rsidRDefault="005C4EC1" w:rsidP="006F13F4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 xml:space="preserve">Gestion de la cantine pour les élèves / contrôle des cartes cantine </w:t>
            </w:r>
            <w:r w:rsidR="0062109A">
              <w:rPr>
                <w:rFonts w:ascii="Verdana" w:eastAsia="Arial Unicode MS" w:hAnsi="Verdana" w:cs="Arial Unicode MS"/>
                <w:sz w:val="20"/>
                <w:szCs w:val="20"/>
              </w:rPr>
              <w:t>au self</w:t>
            </w:r>
          </w:p>
          <w:p w14:paraId="11C8D438" w14:textId="550508D8" w:rsidR="003F0A0D" w:rsidRPr="00D754F9" w:rsidRDefault="003F0A0D" w:rsidP="00170082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Préparer les éléments constitutifs d’un mandatement</w:t>
            </w:r>
          </w:p>
          <w:p w14:paraId="23EC37CD" w14:textId="77777777" w:rsidR="007C5E25" w:rsidRPr="00D754F9" w:rsidRDefault="007C5E25" w:rsidP="006F13F4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>Mettre en forme les documents</w:t>
            </w:r>
          </w:p>
          <w:p w14:paraId="38257B68" w14:textId="61FF7D39" w:rsidR="007C5E25" w:rsidRPr="00D754F9" w:rsidRDefault="007C5E25" w:rsidP="006F13F4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>Gérer les mails,</w:t>
            </w:r>
            <w:r w:rsidR="00F23A55" w:rsidRPr="00D754F9">
              <w:rPr>
                <w:rFonts w:ascii="Verdana" w:eastAsia="Arial Unicode MS" w:hAnsi="Verdana" w:cs="Arial Unicode MS"/>
                <w:sz w:val="20"/>
                <w:szCs w:val="20"/>
              </w:rPr>
              <w:t xml:space="preserve"> </w:t>
            </w: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>le courrier, gestion des coursiers</w:t>
            </w:r>
          </w:p>
          <w:p w14:paraId="2173D09F" w14:textId="7E1806BE" w:rsidR="00737694" w:rsidRPr="00D754F9" w:rsidRDefault="00737694" w:rsidP="006F13F4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>Contribuer à l’action du recrutement</w:t>
            </w:r>
          </w:p>
          <w:p w14:paraId="10FC06A5" w14:textId="7C7A78E4" w:rsidR="007C5E25" w:rsidRPr="00D754F9" w:rsidRDefault="007C5E25" w:rsidP="006F13F4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>Aide</w:t>
            </w:r>
            <w:r w:rsidR="00F23A55" w:rsidRPr="00D754F9">
              <w:rPr>
                <w:rFonts w:ascii="Verdana" w:eastAsia="Arial Unicode MS" w:hAnsi="Verdana" w:cs="Arial Unicode MS"/>
                <w:sz w:val="20"/>
                <w:szCs w:val="20"/>
              </w:rPr>
              <w:t>r</w:t>
            </w: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 xml:space="preserve"> aux plannings clients/salariés</w:t>
            </w:r>
          </w:p>
          <w:p w14:paraId="5DF66CF5" w14:textId="64FEB2D8" w:rsidR="00737694" w:rsidRPr="00D754F9" w:rsidRDefault="00737694" w:rsidP="006F13F4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>Gérer l’emploi du temps de la Direction</w:t>
            </w:r>
          </w:p>
          <w:p w14:paraId="34AECBD2" w14:textId="1A1FF498" w:rsidR="007C5E25" w:rsidRPr="00D754F9" w:rsidRDefault="007C5E25" w:rsidP="006F13F4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>Ouverture et fermeture de l’agence</w:t>
            </w:r>
          </w:p>
          <w:p w14:paraId="7E1FF73E" w14:textId="77777777" w:rsidR="00D754F9" w:rsidRDefault="007C5E25" w:rsidP="006F13F4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>Logiciel</w:t>
            </w:r>
            <w:r w:rsidR="00D754F9">
              <w:rPr>
                <w:rFonts w:ascii="Verdana" w:eastAsia="Arial Unicode MS" w:hAnsi="Verdana" w:cs="Arial Unicode MS"/>
                <w:sz w:val="20"/>
                <w:szCs w:val="20"/>
              </w:rPr>
              <w:t> :</w:t>
            </w:r>
          </w:p>
          <w:p w14:paraId="7B1E13C7" w14:textId="653F2F1D" w:rsidR="00D754F9" w:rsidRDefault="00D754F9" w:rsidP="006F13F4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PRONOTE, TURBOSELF</w:t>
            </w:r>
            <w:r w:rsidR="00FA3576">
              <w:rPr>
                <w:rFonts w:ascii="Verdana" w:eastAsia="Arial Unicode MS" w:hAnsi="Verdana" w:cs="Arial Unicode MS"/>
                <w:sz w:val="20"/>
                <w:szCs w:val="20"/>
              </w:rPr>
              <w:t>, PACK OFFICE</w:t>
            </w:r>
            <w:r>
              <w:rPr>
                <w:rFonts w:ascii="Verdana" w:eastAsia="Arial Unicode MS" w:hAnsi="Verdana" w:cs="Arial Unicode MS"/>
                <w:sz w:val="20"/>
                <w:szCs w:val="20"/>
              </w:rPr>
              <w:t xml:space="preserve"> </w:t>
            </w:r>
          </w:p>
          <w:p w14:paraId="30CE116E" w14:textId="5816BB58" w:rsidR="007C5E25" w:rsidRPr="00D754F9" w:rsidRDefault="007C5E25" w:rsidP="006F13F4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</w:rPr>
              <w:t>APOLOGIC (Service à la personne)</w:t>
            </w:r>
          </w:p>
          <w:p w14:paraId="26D75444" w14:textId="77777777" w:rsidR="006B3EF4" w:rsidRPr="00D754F9" w:rsidRDefault="006B3EF4" w:rsidP="006B3EF4">
            <w:pPr>
              <w:rPr>
                <w:sz w:val="20"/>
                <w:szCs w:val="20"/>
              </w:rPr>
            </w:pPr>
          </w:p>
          <w:p w14:paraId="7EF99A21" w14:textId="2F2C4B0A" w:rsidR="00290BDC" w:rsidRPr="00605FF3" w:rsidRDefault="00290BDC" w:rsidP="006F13F4">
            <w:pPr>
              <w:pStyle w:val="Titre4"/>
              <w:ind w:left="169"/>
              <w:rPr>
                <w:rFonts w:ascii="Verdana" w:eastAsia="Arial Unicode MS" w:hAnsi="Verdana" w:cs="Arial Unicode MS"/>
                <w:i/>
                <w:iCs/>
                <w:color w:val="0070C0"/>
                <w:sz w:val="20"/>
                <w:szCs w:val="20"/>
              </w:rPr>
            </w:pPr>
            <w:r w:rsidRPr="00605FF3">
              <w:rPr>
                <w:rFonts w:ascii="Verdana" w:eastAsia="Arial Unicode MS" w:hAnsi="Verdana" w:cs="Arial Unicode MS"/>
                <w:i/>
                <w:iCs/>
                <w:color w:val="0070C0"/>
                <w:sz w:val="20"/>
                <w:szCs w:val="20"/>
              </w:rPr>
              <w:t>FORMATIO</w:t>
            </w:r>
            <w:r w:rsidR="00C03C0A" w:rsidRPr="00605FF3">
              <w:rPr>
                <w:rFonts w:ascii="Verdana" w:eastAsia="Arial Unicode MS" w:hAnsi="Verdana" w:cs="Arial Unicode MS"/>
                <w:i/>
                <w:iCs/>
                <w:color w:val="0070C0"/>
                <w:sz w:val="20"/>
                <w:szCs w:val="20"/>
              </w:rPr>
              <w:t>NS</w:t>
            </w:r>
          </w:p>
          <w:p w14:paraId="06CB73C9" w14:textId="4EA90636" w:rsidR="004133D3" w:rsidRPr="00D754F9" w:rsidRDefault="00BF2D29" w:rsidP="006F13F4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Stage au Lycée Simone VEIL à Gignac    </w:t>
            </w:r>
            <w:r w:rsidRPr="00D754F9">
              <w:rPr>
                <w:rFonts w:ascii="Verdana" w:eastAsia="Arial Unicode MS" w:hAnsi="Verdana" w:cs="Arial Unicode MS"/>
                <w:color w:val="548AB7" w:themeColor="accent1" w:themeShade="BF"/>
                <w:sz w:val="20"/>
                <w:szCs w:val="20"/>
                <w:lang w:bidi="fr-FR"/>
              </w:rPr>
              <w:t>mai 2022</w:t>
            </w:r>
          </w:p>
          <w:p w14:paraId="39E2598F" w14:textId="32B28CAC" w:rsidR="00422279" w:rsidRPr="00D754F9" w:rsidRDefault="00422279" w:rsidP="006F13F4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>Stage à l’ADMR Gignac</w:t>
            </w:r>
            <w:r w:rsidR="007C5E25"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  </w:t>
            </w:r>
            <w:r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                  </w:t>
            </w:r>
            <w:r w:rsidR="00656E21"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</w:t>
            </w:r>
            <w:r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 </w:t>
            </w:r>
            <w:r w:rsidRPr="00D754F9">
              <w:rPr>
                <w:rFonts w:ascii="Verdana" w:eastAsia="Arial Unicode MS" w:hAnsi="Verdana" w:cs="Arial Unicode MS"/>
                <w:color w:val="548AB7" w:themeColor="accent1" w:themeShade="BF"/>
                <w:sz w:val="20"/>
                <w:szCs w:val="20"/>
                <w:lang w:bidi="fr-FR"/>
              </w:rPr>
              <w:t>avril</w:t>
            </w:r>
            <w:r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</w:t>
            </w:r>
            <w:r w:rsidRPr="00D754F9">
              <w:rPr>
                <w:rFonts w:ascii="Verdana" w:eastAsia="Arial Unicode MS" w:hAnsi="Verdana" w:cs="Arial Unicode MS"/>
                <w:color w:val="548AB7" w:themeColor="accent1" w:themeShade="BF"/>
                <w:sz w:val="20"/>
                <w:szCs w:val="20"/>
                <w:lang w:bidi="fr-FR"/>
              </w:rPr>
              <w:t>2022</w:t>
            </w:r>
          </w:p>
          <w:p w14:paraId="4C4A66EF" w14:textId="3D1A4D55" w:rsidR="004133D3" w:rsidRPr="00D754F9" w:rsidRDefault="004133D3" w:rsidP="006F13F4">
            <w:pPr>
              <w:spacing w:line="276" w:lineRule="auto"/>
              <w:ind w:left="169"/>
              <w:rPr>
                <w:rFonts w:ascii="Verdana" w:eastAsia="Arial Unicode MS" w:hAnsi="Verdana" w:cs="Arial Unicode MS"/>
                <w:color w:val="548AB7" w:themeColor="accent1" w:themeShade="BF"/>
                <w:sz w:val="20"/>
                <w:szCs w:val="20"/>
                <w:lang w:bidi="fr-FR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Gestes qui sauvent </w:t>
            </w:r>
            <w:r w:rsidR="00BF2D29"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>à Gignac</w:t>
            </w:r>
            <w:r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            </w:t>
            </w:r>
            <w:r w:rsidR="00BF2D29"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</w:t>
            </w:r>
            <w:r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 </w:t>
            </w:r>
            <w:r w:rsidR="00BF2D29"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</w:t>
            </w:r>
            <w:r w:rsidRPr="00D754F9">
              <w:rPr>
                <w:rFonts w:ascii="Verdana" w:eastAsia="Arial Unicode MS" w:hAnsi="Verdana" w:cs="Arial Unicode MS"/>
                <w:color w:val="548AB7" w:themeColor="accent1" w:themeShade="BF"/>
                <w:sz w:val="20"/>
                <w:szCs w:val="20"/>
                <w:lang w:bidi="fr-FR"/>
              </w:rPr>
              <w:t xml:space="preserve">avril 2022 </w:t>
            </w:r>
            <w:r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      </w:t>
            </w:r>
            <w:r w:rsidRPr="00D754F9">
              <w:rPr>
                <w:rFonts w:ascii="Verdana" w:eastAsia="Arial Unicode MS" w:hAnsi="Verdana" w:cs="Arial Unicode MS"/>
                <w:color w:val="548AB7" w:themeColor="accent1" w:themeShade="BF"/>
                <w:sz w:val="20"/>
                <w:szCs w:val="20"/>
                <w:lang w:bidi="fr-FR"/>
              </w:rPr>
              <w:t xml:space="preserve">          </w:t>
            </w:r>
          </w:p>
          <w:p w14:paraId="49F3025C" w14:textId="5ED3EEF7" w:rsidR="00381CD3" w:rsidRPr="00D754F9" w:rsidRDefault="0040326C" w:rsidP="00676207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>Techniques et prévention des conflits</w:t>
            </w:r>
            <w:r w:rsidR="007C5E25"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</w:t>
            </w:r>
            <w:r w:rsidR="00656E21"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       </w:t>
            </w:r>
            <w:r w:rsidR="007A669D"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</w:t>
            </w:r>
            <w:r w:rsidR="00A560BB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</w:t>
            </w:r>
            <w:r w:rsidR="007A669D"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</w:t>
            </w:r>
            <w:r w:rsidR="007C5E25" w:rsidRPr="00D754F9">
              <w:rPr>
                <w:rFonts w:ascii="Verdana" w:eastAsia="Arial Unicode MS" w:hAnsi="Verdana" w:cs="Arial Unicode MS"/>
                <w:color w:val="548AB7" w:themeColor="accent1" w:themeShade="BF"/>
                <w:sz w:val="20"/>
                <w:szCs w:val="20"/>
                <w:lang w:bidi="fr-FR"/>
              </w:rPr>
              <w:t>2017</w:t>
            </w:r>
            <w:r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                                         </w:t>
            </w:r>
          </w:p>
          <w:p w14:paraId="0AAE50C0" w14:textId="038362C9" w:rsidR="00381CD3" w:rsidRPr="00D754F9" w:rsidRDefault="00381CD3" w:rsidP="006F13F4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>BEP Agent administratif</w:t>
            </w:r>
            <w:r w:rsidR="007C5E25"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</w:t>
            </w:r>
            <w:r w:rsidR="00E340AE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>(</w:t>
            </w:r>
            <w:r w:rsidR="00EF2F93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>PARIS)</w:t>
            </w:r>
            <w:r w:rsidR="00EF2F93"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 </w:t>
            </w:r>
            <w:r w:rsidR="007C5E25"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      </w:t>
            </w:r>
            <w:r w:rsidR="007A669D"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 </w:t>
            </w:r>
            <w:r w:rsidR="00656E21"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  </w:t>
            </w:r>
            <w:r w:rsidR="00EF2F93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 </w:t>
            </w:r>
            <w:r w:rsidR="00676207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</w:t>
            </w:r>
            <w:r w:rsidR="007C5E25"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 </w:t>
            </w:r>
            <w:r w:rsidR="007C5E25" w:rsidRPr="00D754F9">
              <w:rPr>
                <w:rFonts w:ascii="Verdana" w:eastAsia="Arial Unicode MS" w:hAnsi="Verdana" w:cs="Arial Unicode MS"/>
                <w:color w:val="548AB7" w:themeColor="accent1" w:themeShade="BF"/>
                <w:sz w:val="20"/>
                <w:szCs w:val="20"/>
                <w:lang w:bidi="fr-FR"/>
              </w:rPr>
              <w:t>1983</w:t>
            </w:r>
          </w:p>
          <w:p w14:paraId="5C5C9A9C" w14:textId="473E3351" w:rsidR="00381CD3" w:rsidRPr="00D754F9" w:rsidRDefault="00381CD3" w:rsidP="006F13F4">
            <w:pPr>
              <w:spacing w:line="276" w:lineRule="auto"/>
              <w:ind w:left="169"/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</w:pPr>
            <w:r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                                                                           </w:t>
            </w:r>
            <w:r w:rsidR="009318A1"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</w:t>
            </w:r>
            <w:r w:rsidR="007C5E25" w:rsidRPr="00D754F9">
              <w:rPr>
                <w:rFonts w:ascii="Verdana" w:eastAsia="Arial Unicode MS" w:hAnsi="Verdana" w:cs="Arial Unicode MS"/>
                <w:sz w:val="20"/>
                <w:szCs w:val="20"/>
                <w:lang w:bidi="fr-FR"/>
              </w:rPr>
              <w:t xml:space="preserve">   </w:t>
            </w:r>
          </w:p>
          <w:p w14:paraId="1FE2140D" w14:textId="44C936D6" w:rsidR="004D3011" w:rsidRDefault="004931C9" w:rsidP="006F13F4">
            <w:pPr>
              <w:ind w:left="169"/>
              <w:rPr>
                <w:rFonts w:ascii="Verdana" w:eastAsia="Arial Unicode MS" w:hAnsi="Verdana" w:cs="Arial Unicode MS"/>
                <w:b/>
                <w:i/>
                <w:iCs/>
                <w:color w:val="0070C0"/>
                <w:sz w:val="20"/>
                <w:szCs w:val="20"/>
              </w:rPr>
            </w:pPr>
            <w:r w:rsidRPr="00605FF3">
              <w:rPr>
                <w:rFonts w:ascii="Verdana" w:eastAsia="Arial Unicode MS" w:hAnsi="Verdana" w:cs="Arial Unicode MS"/>
                <w:b/>
                <w:i/>
                <w:iCs/>
                <w:color w:val="0070C0"/>
                <w:sz w:val="20"/>
                <w:szCs w:val="20"/>
              </w:rPr>
              <w:t>PARCOURS PROFESSIONNEL</w:t>
            </w:r>
            <w:r w:rsidR="00605FF3">
              <w:rPr>
                <w:rFonts w:ascii="Verdana" w:eastAsia="Arial Unicode MS" w:hAnsi="Verdana" w:cs="Arial Unicode MS"/>
                <w:b/>
                <w:i/>
                <w:iCs/>
                <w:color w:val="0070C0"/>
                <w:sz w:val="20"/>
                <w:szCs w:val="20"/>
              </w:rPr>
              <w:t> </w:t>
            </w:r>
          </w:p>
          <w:p w14:paraId="418E7D21" w14:textId="77777777" w:rsidR="00605FF3" w:rsidRPr="00605FF3" w:rsidRDefault="00605FF3" w:rsidP="006F13F4">
            <w:pPr>
              <w:ind w:left="169"/>
              <w:rPr>
                <w:rFonts w:ascii="Verdana" w:eastAsia="Arial Unicode MS" w:hAnsi="Verdana" w:cs="Arial Unicode MS"/>
                <w:b/>
                <w:i/>
                <w:iCs/>
                <w:color w:val="0070C0"/>
                <w:sz w:val="20"/>
                <w:szCs w:val="20"/>
              </w:rPr>
            </w:pPr>
          </w:p>
          <w:p w14:paraId="533AF1E0" w14:textId="77777777" w:rsidR="00605FF3" w:rsidRPr="00447058" w:rsidRDefault="00605FF3" w:rsidP="00605FF3">
            <w:pPr>
              <w:ind w:left="169"/>
              <w:rPr>
                <w:rFonts w:ascii="Verdana" w:eastAsia="Arial Unicode MS" w:hAnsi="Verdana" w:cs="Arial Unicode MS"/>
                <w:bCs/>
                <w:color w:val="000000" w:themeColor="text1"/>
                <w:sz w:val="22"/>
                <w:u w:val="single"/>
              </w:rPr>
            </w:pPr>
            <w:r w:rsidRPr="00447058">
              <w:rPr>
                <w:rFonts w:ascii="Verdana" w:eastAsia="Arial Unicode MS" w:hAnsi="Verdana" w:cs="Arial Unicode MS"/>
                <w:bCs/>
                <w:color w:val="000000" w:themeColor="text1"/>
                <w:sz w:val="22"/>
                <w:u w:val="single"/>
              </w:rPr>
              <w:t>Agent de restauration et d’entretien</w:t>
            </w:r>
          </w:p>
          <w:p w14:paraId="175DF140" w14:textId="56B9DE24" w:rsidR="00605FF3" w:rsidRPr="00605FF3" w:rsidRDefault="000E07E5" w:rsidP="00605FF3">
            <w:pPr>
              <w:ind w:left="169"/>
              <w:rPr>
                <w:rFonts w:ascii="Verdana" w:eastAsia="Arial Unicode MS" w:hAnsi="Verdana" w:cs="Arial Unicode MS"/>
                <w:bCs/>
                <w:color w:val="0070C0"/>
                <w:sz w:val="22"/>
              </w:rPr>
            </w:pPr>
            <w:r>
              <w:rPr>
                <w:rFonts w:ascii="Verdana" w:eastAsia="Arial Unicode MS" w:hAnsi="Verdana" w:cs="Arial Unicode MS"/>
                <w:bCs/>
                <w:color w:val="0070C0"/>
                <w:sz w:val="22"/>
              </w:rPr>
              <w:t xml:space="preserve">COMMUNAUTE DE COMMUNE </w:t>
            </w:r>
            <w:r w:rsidR="002828EF">
              <w:rPr>
                <w:rFonts w:ascii="Verdana" w:eastAsia="Arial Unicode MS" w:hAnsi="Verdana" w:cs="Arial Unicode MS"/>
                <w:bCs/>
                <w:color w:val="0070C0"/>
                <w:sz w:val="22"/>
              </w:rPr>
              <w:t>Clermont l’Hérault</w:t>
            </w:r>
          </w:p>
          <w:p w14:paraId="09FCD3AF" w14:textId="454316D4" w:rsidR="00605FF3" w:rsidRPr="00605FF3" w:rsidRDefault="00605FF3" w:rsidP="00605FF3">
            <w:pPr>
              <w:ind w:left="169"/>
              <w:rPr>
                <w:rFonts w:ascii="Verdana" w:eastAsia="Arial Unicode MS" w:hAnsi="Verdana" w:cs="Arial Unicode MS"/>
                <w:bCs/>
                <w:color w:val="0070C0"/>
                <w:sz w:val="20"/>
                <w:szCs w:val="20"/>
              </w:rPr>
            </w:pPr>
            <w:r w:rsidRPr="00605FF3">
              <w:rPr>
                <w:rFonts w:ascii="Verdana" w:eastAsia="Arial Unicode MS" w:hAnsi="Verdana" w:cs="Arial Unicode MS"/>
                <w:bCs/>
                <w:color w:val="0070C0"/>
                <w:sz w:val="22"/>
              </w:rPr>
              <w:t>Ecoles diverses</w:t>
            </w:r>
            <w:r w:rsidR="00676207">
              <w:rPr>
                <w:rFonts w:ascii="Verdana" w:eastAsia="Arial Unicode MS" w:hAnsi="Verdana" w:cs="Arial Unicode MS"/>
                <w:bCs/>
                <w:color w:val="0070C0"/>
                <w:sz w:val="22"/>
              </w:rPr>
              <w:t xml:space="preserve"> (</w:t>
            </w:r>
            <w:proofErr w:type="gramStart"/>
            <w:r w:rsidR="00676207">
              <w:rPr>
                <w:rFonts w:ascii="Verdana" w:eastAsia="Arial Unicode MS" w:hAnsi="Verdana" w:cs="Arial Unicode MS"/>
                <w:bCs/>
                <w:color w:val="0070C0"/>
                <w:sz w:val="22"/>
              </w:rPr>
              <w:t>Hérault)</w:t>
            </w:r>
            <w:r w:rsidRPr="00605FF3">
              <w:rPr>
                <w:rFonts w:ascii="Verdana" w:eastAsia="Arial Unicode MS" w:hAnsi="Verdana" w:cs="Arial Unicode MS"/>
                <w:bCs/>
                <w:color w:val="0070C0"/>
                <w:sz w:val="22"/>
              </w:rPr>
              <w:t xml:space="preserve">   </w:t>
            </w:r>
            <w:proofErr w:type="gramEnd"/>
            <w:r w:rsidRPr="00605FF3">
              <w:rPr>
                <w:rFonts w:ascii="Verdana" w:eastAsia="Arial Unicode MS" w:hAnsi="Verdana" w:cs="Arial Unicode MS"/>
                <w:bCs/>
                <w:color w:val="0070C0"/>
                <w:sz w:val="22"/>
              </w:rPr>
              <w:t xml:space="preserve">                  </w:t>
            </w:r>
            <w:r w:rsidRPr="00605FF3">
              <w:rPr>
                <w:rFonts w:ascii="Verdana" w:eastAsia="Arial Unicode MS" w:hAnsi="Verdana" w:cs="Arial Unicode MS"/>
                <w:bCs/>
                <w:color w:val="0070C0"/>
                <w:sz w:val="20"/>
                <w:szCs w:val="20"/>
              </w:rPr>
              <w:t xml:space="preserve"> 2023</w:t>
            </w:r>
          </w:p>
          <w:p w14:paraId="4351933A" w14:textId="23C6A20F" w:rsidR="00605FF3" w:rsidRPr="00605FF3" w:rsidRDefault="00605FF3" w:rsidP="00605FF3">
            <w:pPr>
              <w:ind w:left="169"/>
              <w:rPr>
                <w:rFonts w:ascii="Verdana" w:eastAsia="Arial Unicode MS" w:hAnsi="Verdana" w:cs="Arial Unicode MS"/>
                <w:bCs/>
                <w:color w:val="0070C0"/>
                <w:sz w:val="20"/>
                <w:szCs w:val="20"/>
              </w:rPr>
            </w:pPr>
            <w:r w:rsidRPr="00605FF3">
              <w:rPr>
                <w:rFonts w:ascii="Verdana" w:eastAsia="Arial Unicode MS" w:hAnsi="Verdana" w:cs="Arial Unicode MS"/>
                <w:bCs/>
                <w:color w:val="0070C0"/>
                <w:sz w:val="20"/>
                <w:szCs w:val="20"/>
              </w:rPr>
              <w:t>EHPAD A</w:t>
            </w:r>
            <w:r>
              <w:rPr>
                <w:rFonts w:ascii="Verdana" w:eastAsia="Arial Unicode MS" w:hAnsi="Verdana" w:cs="Arial Unicode MS"/>
                <w:bCs/>
                <w:color w:val="0070C0"/>
                <w:sz w:val="20"/>
                <w:szCs w:val="20"/>
              </w:rPr>
              <w:t>spiran</w:t>
            </w:r>
            <w:r w:rsidRPr="00605FF3">
              <w:rPr>
                <w:rFonts w:ascii="Verdana" w:eastAsia="Arial Unicode MS" w:hAnsi="Verdana" w:cs="Arial Unicode MS"/>
                <w:bCs/>
                <w:color w:val="0070C0"/>
                <w:sz w:val="20"/>
                <w:szCs w:val="20"/>
              </w:rPr>
              <w:t xml:space="preserve">                               </w:t>
            </w:r>
          </w:p>
          <w:p w14:paraId="64A8896B" w14:textId="77777777" w:rsidR="00605FF3" w:rsidRPr="00605FF3" w:rsidRDefault="00605FF3" w:rsidP="006F13F4">
            <w:pPr>
              <w:ind w:left="169"/>
              <w:rPr>
                <w:rFonts w:ascii="Verdana" w:eastAsia="Arial Unicode MS" w:hAnsi="Verdana" w:cs="Arial Unicode MS"/>
                <w:b/>
                <w:color w:val="0070C0"/>
                <w:sz w:val="20"/>
                <w:szCs w:val="20"/>
              </w:rPr>
            </w:pPr>
          </w:p>
          <w:p w14:paraId="1150F35F" w14:textId="64CD9DB6" w:rsidR="00A37AF5" w:rsidRPr="00447058" w:rsidRDefault="00A37AF5" w:rsidP="006F13F4">
            <w:pPr>
              <w:ind w:left="169"/>
              <w:rPr>
                <w:rFonts w:ascii="Verdana" w:eastAsia="Arial Unicode MS" w:hAnsi="Verdana" w:cs="Arial Unicode MS"/>
                <w:bCs/>
                <w:sz w:val="22"/>
                <w:u w:val="single"/>
              </w:rPr>
            </w:pPr>
            <w:r w:rsidRPr="00447058">
              <w:rPr>
                <w:rFonts w:ascii="Verdana" w:eastAsia="Arial Unicode MS" w:hAnsi="Verdana" w:cs="Arial Unicode MS"/>
                <w:bCs/>
                <w:sz w:val="22"/>
                <w:u w:val="single"/>
              </w:rPr>
              <w:t>Hôtesse d’accueil</w:t>
            </w:r>
          </w:p>
          <w:p w14:paraId="032B0B82" w14:textId="610722F9" w:rsidR="00A37AF5" w:rsidRPr="00605FF3" w:rsidRDefault="003D05A9" w:rsidP="006F13F4">
            <w:pPr>
              <w:ind w:left="169"/>
              <w:rPr>
                <w:rFonts w:ascii="Verdana" w:eastAsia="Arial Unicode MS" w:hAnsi="Verdana" w:cs="Arial Unicode MS"/>
                <w:bCs/>
                <w:color w:val="0070C0"/>
                <w:sz w:val="22"/>
              </w:rPr>
            </w:pPr>
            <w:r w:rsidRPr="00605FF3">
              <w:rPr>
                <w:rFonts w:ascii="Verdana" w:eastAsia="Arial Unicode MS" w:hAnsi="Verdana" w:cs="Arial Unicode MS"/>
                <w:bCs/>
                <w:color w:val="0070C0"/>
                <w:sz w:val="22"/>
              </w:rPr>
              <w:t>C</w:t>
            </w:r>
            <w:r w:rsidR="00E8284C" w:rsidRPr="00605FF3">
              <w:rPr>
                <w:rFonts w:ascii="Verdana" w:eastAsia="Arial Unicode MS" w:hAnsi="Verdana" w:cs="Arial Unicode MS"/>
                <w:bCs/>
                <w:color w:val="0070C0"/>
                <w:sz w:val="22"/>
              </w:rPr>
              <w:t>IRQUE DE MOUREZE</w:t>
            </w:r>
            <w:r w:rsidR="00A37AF5" w:rsidRPr="00605FF3">
              <w:rPr>
                <w:rFonts w:ascii="Verdana" w:eastAsia="Arial Unicode MS" w:hAnsi="Verdana" w:cs="Arial Unicode MS"/>
                <w:bCs/>
                <w:color w:val="0070C0"/>
                <w:sz w:val="22"/>
              </w:rPr>
              <w:t xml:space="preserve"> (site classé)       </w:t>
            </w:r>
            <w:r w:rsidR="00A37AF5" w:rsidRPr="00605FF3">
              <w:rPr>
                <w:rFonts w:ascii="Verdana" w:eastAsia="Arial Unicode MS" w:hAnsi="Verdana" w:cs="Arial Unicode MS"/>
                <w:bCs/>
                <w:color w:val="0070C0"/>
                <w:sz w:val="20"/>
                <w:szCs w:val="20"/>
              </w:rPr>
              <w:t xml:space="preserve"> 2023</w:t>
            </w:r>
            <w:r w:rsidR="00A37AF5" w:rsidRPr="00605FF3">
              <w:rPr>
                <w:rFonts w:ascii="Verdana" w:eastAsia="Arial Unicode MS" w:hAnsi="Verdana" w:cs="Arial Unicode MS"/>
                <w:bCs/>
                <w:color w:val="0070C0"/>
                <w:sz w:val="22"/>
              </w:rPr>
              <w:t xml:space="preserve">           </w:t>
            </w:r>
          </w:p>
          <w:p w14:paraId="0E46982B" w14:textId="094BD3AB" w:rsidR="00A37AF5" w:rsidRPr="00447058" w:rsidRDefault="00A37AF5" w:rsidP="006F13F4">
            <w:pPr>
              <w:ind w:left="169"/>
              <w:rPr>
                <w:rFonts w:ascii="Verdana" w:eastAsia="Arial Unicode MS" w:hAnsi="Verdana" w:cs="Arial Unicode MS"/>
                <w:bCs/>
                <w:sz w:val="22"/>
              </w:rPr>
            </w:pPr>
          </w:p>
          <w:p w14:paraId="6FB7CC16" w14:textId="2455E22D" w:rsidR="00D754F9" w:rsidRPr="00447058" w:rsidRDefault="000C759A" w:rsidP="006F13F4">
            <w:pPr>
              <w:ind w:left="169"/>
              <w:rPr>
                <w:rFonts w:ascii="Verdana" w:eastAsia="Arial Unicode MS" w:hAnsi="Verdana" w:cs="Arial Unicode MS"/>
                <w:bCs/>
                <w:sz w:val="22"/>
                <w:u w:val="single"/>
              </w:rPr>
            </w:pPr>
            <w:r w:rsidRPr="00447058">
              <w:rPr>
                <w:rFonts w:ascii="Verdana" w:eastAsia="Arial Unicode MS" w:hAnsi="Verdana" w:cs="Arial Unicode MS"/>
                <w:bCs/>
                <w:sz w:val="22"/>
                <w:u w:val="single"/>
              </w:rPr>
              <w:t>Assistante de Gestion</w:t>
            </w:r>
          </w:p>
          <w:p w14:paraId="7364CF42" w14:textId="169220C8" w:rsidR="00D754F9" w:rsidRPr="00447058" w:rsidRDefault="00447058" w:rsidP="006F13F4">
            <w:pPr>
              <w:ind w:left="169"/>
              <w:rPr>
                <w:rFonts w:ascii="Verdana" w:eastAsia="Arial Unicode MS" w:hAnsi="Verdana" w:cs="Arial Unicode MS"/>
                <w:bCs/>
                <w:color w:val="0070C0"/>
                <w:sz w:val="22"/>
              </w:rPr>
            </w:pPr>
            <w:r w:rsidRPr="00447058">
              <w:rPr>
                <w:rFonts w:ascii="Verdana" w:eastAsia="Arial Unicode MS" w:hAnsi="Verdana" w:cs="Arial Unicode MS"/>
                <w:bCs/>
                <w:sz w:val="22"/>
              </w:rPr>
              <w:t>(</w:t>
            </w:r>
            <w:r w:rsidR="00D754F9" w:rsidRPr="00447058">
              <w:rPr>
                <w:rFonts w:ascii="Verdana" w:eastAsia="Arial Unicode MS" w:hAnsi="Verdana" w:cs="Arial Unicode MS"/>
                <w:bCs/>
                <w:sz w:val="22"/>
              </w:rPr>
              <w:t xml:space="preserve">Agent contractuel </w:t>
            </w:r>
            <w:r w:rsidRPr="00447058">
              <w:rPr>
                <w:rFonts w:ascii="Verdana" w:eastAsia="Arial Unicode MS" w:hAnsi="Verdana" w:cs="Arial Unicode MS"/>
                <w:bCs/>
                <w:sz w:val="22"/>
              </w:rPr>
              <w:t>au service Gestion)</w:t>
            </w:r>
            <w:r w:rsidR="00D754F9" w:rsidRPr="00447058">
              <w:rPr>
                <w:rFonts w:ascii="Verdana" w:eastAsia="Arial Unicode MS" w:hAnsi="Verdana" w:cs="Arial Unicode MS"/>
                <w:bCs/>
                <w:color w:val="0070C0"/>
                <w:sz w:val="22"/>
              </w:rPr>
              <w:t xml:space="preserve">  </w:t>
            </w:r>
            <w:r w:rsidR="00D754F9" w:rsidRPr="00A560BB">
              <w:rPr>
                <w:rFonts w:ascii="Verdana" w:eastAsia="Arial Unicode MS" w:hAnsi="Verdana" w:cs="Arial Unicode MS"/>
                <w:bCs/>
                <w:color w:val="0070C0"/>
                <w:sz w:val="20"/>
                <w:szCs w:val="20"/>
              </w:rPr>
              <w:t>2022</w:t>
            </w:r>
            <w:r w:rsidR="00794D92" w:rsidRPr="00A560BB">
              <w:rPr>
                <w:rFonts w:ascii="Verdana" w:eastAsia="Arial Unicode MS" w:hAnsi="Verdana" w:cs="Arial Unicode MS"/>
                <w:bCs/>
                <w:color w:val="0070C0"/>
                <w:sz w:val="20"/>
                <w:szCs w:val="20"/>
              </w:rPr>
              <w:t xml:space="preserve"> </w:t>
            </w:r>
            <w:r w:rsidRPr="00A560BB">
              <w:rPr>
                <w:rFonts w:ascii="Verdana" w:eastAsia="Arial Unicode MS" w:hAnsi="Verdana" w:cs="Arial Unicode MS"/>
                <w:bCs/>
                <w:color w:val="0070C0"/>
                <w:sz w:val="20"/>
                <w:szCs w:val="20"/>
              </w:rPr>
              <w:t>-</w:t>
            </w:r>
            <w:r w:rsidR="00794D92" w:rsidRPr="00A560BB">
              <w:rPr>
                <w:rFonts w:ascii="Verdana" w:eastAsia="Arial Unicode MS" w:hAnsi="Verdana" w:cs="Arial Unicode MS"/>
                <w:bCs/>
                <w:color w:val="0070C0"/>
                <w:sz w:val="20"/>
                <w:szCs w:val="20"/>
              </w:rPr>
              <w:t>2023</w:t>
            </w:r>
          </w:p>
          <w:p w14:paraId="4E759580" w14:textId="17B878F3" w:rsidR="00447058" w:rsidRPr="00605FF3" w:rsidRDefault="00447058" w:rsidP="00447058">
            <w:pPr>
              <w:ind w:left="169"/>
              <w:rPr>
                <w:rFonts w:ascii="Verdana" w:eastAsia="Arial Unicode MS" w:hAnsi="Verdana" w:cs="Arial Unicode MS"/>
                <w:bCs/>
                <w:color w:val="0070C0"/>
                <w:sz w:val="22"/>
              </w:rPr>
            </w:pPr>
            <w:r w:rsidRPr="00605FF3">
              <w:rPr>
                <w:rFonts w:ascii="Verdana" w:eastAsia="Arial Unicode MS" w:hAnsi="Verdana" w:cs="Arial Unicode MS"/>
                <w:bCs/>
                <w:color w:val="0070C0"/>
                <w:sz w:val="22"/>
              </w:rPr>
              <w:t>LYCEE S</w:t>
            </w:r>
            <w:r w:rsidR="00E8284C" w:rsidRPr="00605FF3">
              <w:rPr>
                <w:rFonts w:ascii="Verdana" w:eastAsia="Arial Unicode MS" w:hAnsi="Verdana" w:cs="Arial Unicode MS"/>
                <w:bCs/>
                <w:color w:val="0070C0"/>
                <w:sz w:val="22"/>
              </w:rPr>
              <w:t>IMONE</w:t>
            </w:r>
            <w:r w:rsidRPr="00605FF3">
              <w:rPr>
                <w:rFonts w:ascii="Verdana" w:eastAsia="Arial Unicode MS" w:hAnsi="Verdana" w:cs="Arial Unicode MS"/>
                <w:bCs/>
                <w:color w:val="0070C0"/>
                <w:sz w:val="22"/>
              </w:rPr>
              <w:t xml:space="preserve"> VEIL – Gignac</w:t>
            </w:r>
          </w:p>
          <w:p w14:paraId="6229A9F1" w14:textId="77777777" w:rsidR="00447058" w:rsidRPr="00447058" w:rsidRDefault="00447058" w:rsidP="006F13F4">
            <w:pPr>
              <w:ind w:left="169"/>
              <w:rPr>
                <w:rFonts w:ascii="Verdana" w:eastAsia="Arial Unicode MS" w:hAnsi="Verdana" w:cs="Arial Unicode MS"/>
                <w:bCs/>
                <w:color w:val="0070C0"/>
                <w:sz w:val="22"/>
              </w:rPr>
            </w:pPr>
          </w:p>
          <w:p w14:paraId="3F27E8C6" w14:textId="20FD9395" w:rsidR="004931C9" w:rsidRPr="00447058" w:rsidRDefault="00EC037E" w:rsidP="006F13F4">
            <w:pPr>
              <w:ind w:left="169"/>
              <w:rPr>
                <w:rFonts w:ascii="Verdana" w:eastAsia="Arial Unicode MS" w:hAnsi="Verdana" w:cs="Arial Unicode MS"/>
                <w:sz w:val="22"/>
                <w:u w:val="single"/>
              </w:rPr>
            </w:pPr>
            <w:r w:rsidRPr="00447058">
              <w:rPr>
                <w:rFonts w:ascii="Verdana" w:eastAsia="Arial Unicode MS" w:hAnsi="Verdana" w:cs="Arial Unicode MS"/>
                <w:sz w:val="22"/>
                <w:u w:val="single"/>
              </w:rPr>
              <w:t>Hôtesse</w:t>
            </w:r>
            <w:r w:rsidR="004931C9" w:rsidRPr="00447058">
              <w:rPr>
                <w:rFonts w:ascii="Verdana" w:eastAsia="Arial Unicode MS" w:hAnsi="Verdana" w:cs="Arial Unicode MS"/>
                <w:sz w:val="22"/>
                <w:u w:val="single"/>
              </w:rPr>
              <w:t xml:space="preserve"> – accueil</w:t>
            </w:r>
          </w:p>
          <w:p w14:paraId="6FE639FE" w14:textId="7E867348" w:rsidR="004931C9" w:rsidRPr="00605FF3" w:rsidRDefault="004931C9" w:rsidP="006F13F4">
            <w:pPr>
              <w:ind w:left="169"/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</w:pPr>
            <w:r w:rsidRPr="00447058">
              <w:rPr>
                <w:rFonts w:ascii="Verdana" w:eastAsia="Arial Unicode MS" w:hAnsi="Verdana" w:cs="Arial Unicode MS"/>
                <w:color w:val="0070C0"/>
                <w:sz w:val="22"/>
              </w:rPr>
              <w:t>RAZ</w:t>
            </w:r>
            <w:r w:rsidR="009F5BB4" w:rsidRPr="00447058">
              <w:rPr>
                <w:rFonts w:ascii="Verdana" w:eastAsia="Arial Unicode MS" w:hAnsi="Verdana" w:cs="Arial Unicode MS"/>
                <w:color w:val="0070C0"/>
                <w:sz w:val="22"/>
              </w:rPr>
              <w:t>EL BEC - S</w:t>
            </w:r>
            <w:r w:rsidR="00676207">
              <w:rPr>
                <w:rFonts w:ascii="Verdana" w:eastAsia="Arial Unicode MS" w:hAnsi="Verdana" w:cs="Arial Unicode MS"/>
                <w:color w:val="0070C0"/>
                <w:sz w:val="22"/>
              </w:rPr>
              <w:t>t</w:t>
            </w:r>
            <w:r w:rsidR="009F5BB4" w:rsidRPr="00447058">
              <w:rPr>
                <w:rFonts w:ascii="Verdana" w:eastAsia="Arial Unicode MS" w:hAnsi="Verdana" w:cs="Arial Unicode MS"/>
                <w:color w:val="0070C0"/>
                <w:sz w:val="22"/>
              </w:rPr>
              <w:t xml:space="preserve"> G</w:t>
            </w:r>
            <w:r w:rsidR="00676207">
              <w:rPr>
                <w:rFonts w:ascii="Verdana" w:eastAsia="Arial Unicode MS" w:hAnsi="Verdana" w:cs="Arial Unicode MS"/>
                <w:color w:val="0070C0"/>
                <w:sz w:val="22"/>
              </w:rPr>
              <w:t>eorges</w:t>
            </w:r>
            <w:r w:rsidR="009F5BB4" w:rsidRPr="00605FF3">
              <w:rPr>
                <w:rFonts w:ascii="Verdana" w:eastAsia="Arial Unicode MS" w:hAnsi="Verdana" w:cs="Arial Unicode MS"/>
                <w:color w:val="0070C0"/>
                <w:sz w:val="22"/>
              </w:rPr>
              <w:t xml:space="preserve"> </w:t>
            </w:r>
            <w:r w:rsidR="00676207">
              <w:rPr>
                <w:rFonts w:ascii="Verdana" w:eastAsia="Arial Unicode MS" w:hAnsi="Verdana" w:cs="Arial Unicode MS"/>
                <w:color w:val="0070C0"/>
                <w:sz w:val="22"/>
              </w:rPr>
              <w:t>d</w:t>
            </w:r>
            <w:r w:rsidR="009F5BB4" w:rsidRPr="00605FF3">
              <w:rPr>
                <w:rFonts w:ascii="Verdana" w:eastAsia="Arial Unicode MS" w:hAnsi="Verdana" w:cs="Arial Unicode MS"/>
                <w:color w:val="0070C0"/>
                <w:sz w:val="22"/>
              </w:rPr>
              <w:t>’</w:t>
            </w:r>
            <w:r w:rsidR="00676207">
              <w:rPr>
                <w:rFonts w:ascii="Verdana" w:eastAsia="Arial Unicode MS" w:hAnsi="Verdana" w:cs="Arial Unicode MS"/>
                <w:color w:val="0070C0"/>
                <w:sz w:val="22"/>
              </w:rPr>
              <w:t>Orques</w:t>
            </w:r>
            <w:r w:rsidR="009F5BB4" w:rsidRPr="00605FF3">
              <w:rPr>
                <w:rFonts w:ascii="Verdana" w:eastAsia="Arial Unicode MS" w:hAnsi="Verdana" w:cs="Arial Unicode MS"/>
                <w:color w:val="0070C0"/>
                <w:sz w:val="22"/>
              </w:rPr>
              <w:t xml:space="preserve"> </w:t>
            </w:r>
            <w:r w:rsidR="00886009" w:rsidRPr="00605FF3">
              <w:rPr>
                <w:rFonts w:ascii="Verdana" w:eastAsia="Arial Unicode MS" w:hAnsi="Verdana" w:cs="Arial Unicode MS"/>
                <w:color w:val="0070C0"/>
                <w:sz w:val="22"/>
              </w:rPr>
              <w:t xml:space="preserve"> </w:t>
            </w:r>
            <w:r w:rsidR="00676207">
              <w:rPr>
                <w:rFonts w:ascii="Verdana" w:eastAsia="Arial Unicode MS" w:hAnsi="Verdana" w:cs="Arial Unicode MS"/>
                <w:color w:val="0070C0"/>
                <w:sz w:val="22"/>
              </w:rPr>
              <w:t xml:space="preserve">     </w:t>
            </w:r>
            <w:r w:rsidRPr="00605FF3">
              <w:rPr>
                <w:rFonts w:ascii="Verdana" w:eastAsia="Arial Unicode MS" w:hAnsi="Verdana" w:cs="Arial Unicode MS"/>
                <w:color w:val="0070C0"/>
                <w:sz w:val="22"/>
              </w:rPr>
              <w:t xml:space="preserve"> </w:t>
            </w:r>
            <w:r w:rsidRPr="00605FF3"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  <w:t>2020-2021</w:t>
            </w:r>
          </w:p>
          <w:p w14:paraId="6E4BB2E4" w14:textId="77777777" w:rsidR="004931C9" w:rsidRPr="00447058" w:rsidRDefault="004931C9" w:rsidP="006F13F4">
            <w:pPr>
              <w:ind w:left="169"/>
              <w:rPr>
                <w:rFonts w:ascii="Verdana" w:eastAsia="Arial Unicode MS" w:hAnsi="Verdana" w:cs="Arial Unicode MS"/>
                <w:sz w:val="22"/>
              </w:rPr>
            </w:pPr>
            <w:r w:rsidRPr="00447058">
              <w:rPr>
                <w:rFonts w:ascii="Verdana" w:eastAsia="Arial Unicode MS" w:hAnsi="Verdana" w:cs="Arial Unicode MS"/>
                <w:sz w:val="22"/>
              </w:rPr>
              <w:t>Entreprise BTP</w:t>
            </w:r>
          </w:p>
          <w:p w14:paraId="691ACB23" w14:textId="77777777" w:rsidR="00D95DE9" w:rsidRPr="00605FF3" w:rsidRDefault="00D95DE9" w:rsidP="006F13F4">
            <w:pPr>
              <w:ind w:left="169"/>
              <w:rPr>
                <w:rFonts w:ascii="Verdana" w:eastAsia="Arial Unicode MS" w:hAnsi="Verdana" w:cs="Arial Unicode MS"/>
                <w:b/>
                <w:color w:val="0070C0"/>
                <w:sz w:val="22"/>
              </w:rPr>
            </w:pPr>
          </w:p>
          <w:p w14:paraId="43EFF6B9" w14:textId="68D2B31C" w:rsidR="004931C9" w:rsidRPr="00447058" w:rsidRDefault="004931C9" w:rsidP="006F13F4">
            <w:pPr>
              <w:ind w:left="169"/>
              <w:rPr>
                <w:rFonts w:ascii="Verdana" w:eastAsia="Arial Unicode MS" w:hAnsi="Verdana" w:cs="Arial Unicode MS"/>
                <w:b/>
                <w:color w:val="0070C0"/>
                <w:sz w:val="22"/>
              </w:rPr>
            </w:pPr>
            <w:r w:rsidRPr="00605FF3">
              <w:rPr>
                <w:rFonts w:ascii="Verdana" w:eastAsia="Arial Unicode MS" w:hAnsi="Verdana" w:cs="Arial Unicode MS"/>
                <w:color w:val="0070C0"/>
                <w:sz w:val="22"/>
              </w:rPr>
              <w:t>A DOMICILE HERAUL</w:t>
            </w:r>
            <w:r w:rsidR="007C5E25" w:rsidRPr="00605FF3">
              <w:rPr>
                <w:rFonts w:ascii="Verdana" w:eastAsia="Arial Unicode MS" w:hAnsi="Verdana" w:cs="Arial Unicode MS"/>
                <w:color w:val="0070C0"/>
                <w:sz w:val="22"/>
              </w:rPr>
              <w:t xml:space="preserve">T - Montpellier     </w:t>
            </w:r>
            <w:r w:rsidRPr="00605FF3">
              <w:rPr>
                <w:rFonts w:ascii="Verdana" w:eastAsia="Arial Unicode MS" w:hAnsi="Verdana" w:cs="Arial Unicode MS"/>
                <w:color w:val="0070C0"/>
                <w:sz w:val="22"/>
              </w:rPr>
              <w:t xml:space="preserve"> </w:t>
            </w:r>
            <w:r w:rsidRPr="00A560BB">
              <w:rPr>
                <w:rFonts w:ascii="Verdana" w:eastAsia="Arial Unicode MS" w:hAnsi="Verdana" w:cs="Arial Unicode MS"/>
                <w:color w:val="0070C0"/>
                <w:sz w:val="20"/>
                <w:szCs w:val="20"/>
              </w:rPr>
              <w:t>2005-2019</w:t>
            </w:r>
          </w:p>
          <w:p w14:paraId="67D8FE75" w14:textId="77777777" w:rsidR="004931C9" w:rsidRPr="00447058" w:rsidRDefault="00886009" w:rsidP="006F13F4">
            <w:pPr>
              <w:ind w:left="169"/>
              <w:rPr>
                <w:rFonts w:ascii="Verdana" w:eastAsia="Arial Unicode MS" w:hAnsi="Verdana" w:cs="Arial Unicode MS"/>
                <w:sz w:val="22"/>
              </w:rPr>
            </w:pPr>
            <w:r w:rsidRPr="00447058">
              <w:rPr>
                <w:rFonts w:ascii="Verdana" w:eastAsia="Arial Unicode MS" w:hAnsi="Verdana" w:cs="Arial Unicode MS"/>
                <w:sz w:val="22"/>
              </w:rPr>
              <w:t>Structure d’aide à domicile (</w:t>
            </w:r>
            <w:r w:rsidR="004931C9" w:rsidRPr="00447058">
              <w:rPr>
                <w:rFonts w:ascii="Verdana" w:eastAsia="Arial Unicode MS" w:hAnsi="Verdana" w:cs="Arial Unicode MS"/>
                <w:sz w:val="22"/>
              </w:rPr>
              <w:t>80 salariés)</w:t>
            </w:r>
          </w:p>
          <w:p w14:paraId="53E0B55E" w14:textId="36A246CE" w:rsidR="007059E6" w:rsidRPr="00D754F9" w:rsidRDefault="007059E6" w:rsidP="007059E6">
            <w:pPr>
              <w:ind w:left="169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</w:tr>
    </w:tbl>
    <w:p w14:paraId="3F1490A0" w14:textId="77777777" w:rsidR="009A5AB8" w:rsidRPr="00D754F9" w:rsidRDefault="009A5AB8" w:rsidP="00605FF3">
      <w:pPr>
        <w:tabs>
          <w:tab w:val="left" w:pos="0"/>
        </w:tabs>
        <w:rPr>
          <w:rFonts w:ascii="Arial Unicode MS" w:eastAsia="Arial Unicode MS" w:hAnsi="Arial Unicode MS" w:cs="Arial Unicode MS"/>
          <w:sz w:val="20"/>
          <w:szCs w:val="20"/>
        </w:rPr>
      </w:pPr>
    </w:p>
    <w:sectPr w:rsidR="009A5AB8" w:rsidRPr="00D754F9" w:rsidSect="008D61F2">
      <w:pgSz w:w="11906" w:h="16838" w:code="9"/>
      <w:pgMar w:top="284" w:right="576" w:bottom="14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A8A5D" w14:textId="77777777" w:rsidR="00352EB4" w:rsidRDefault="00352EB4" w:rsidP="000C45FF">
      <w:r>
        <w:separator/>
      </w:r>
    </w:p>
  </w:endnote>
  <w:endnote w:type="continuationSeparator" w:id="0">
    <w:p w14:paraId="7E976C25" w14:textId="77777777" w:rsidR="00352EB4" w:rsidRDefault="00352EB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5F174" w14:textId="77777777" w:rsidR="00352EB4" w:rsidRDefault="00352EB4" w:rsidP="000C45FF">
      <w:r>
        <w:separator/>
      </w:r>
    </w:p>
  </w:footnote>
  <w:footnote w:type="continuationSeparator" w:id="0">
    <w:p w14:paraId="5666A921" w14:textId="77777777" w:rsidR="00352EB4" w:rsidRDefault="00352EB4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A6079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7669D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16AEA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566DB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B8157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0000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A2AEA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6846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DA45D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02F66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811AB"/>
    <w:multiLevelType w:val="multilevel"/>
    <w:tmpl w:val="EFB4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843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175BCB"/>
    <w:multiLevelType w:val="hybridMultilevel"/>
    <w:tmpl w:val="C1F8E254"/>
    <w:lvl w:ilvl="0" w:tplc="E82EE390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31D71"/>
    <w:multiLevelType w:val="hybridMultilevel"/>
    <w:tmpl w:val="810C2B10"/>
    <w:lvl w:ilvl="0" w:tplc="E82EE390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454A1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C9E302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62709138">
    <w:abstractNumId w:val="11"/>
  </w:num>
  <w:num w:numId="2" w16cid:durableId="2015567469">
    <w:abstractNumId w:val="15"/>
  </w:num>
  <w:num w:numId="3" w16cid:durableId="661811476">
    <w:abstractNumId w:val="8"/>
  </w:num>
  <w:num w:numId="4" w16cid:durableId="1775175654">
    <w:abstractNumId w:val="3"/>
  </w:num>
  <w:num w:numId="5" w16cid:durableId="510680566">
    <w:abstractNumId w:val="2"/>
  </w:num>
  <w:num w:numId="6" w16cid:durableId="1766417040">
    <w:abstractNumId w:val="1"/>
  </w:num>
  <w:num w:numId="7" w16cid:durableId="406079764">
    <w:abstractNumId w:val="0"/>
  </w:num>
  <w:num w:numId="8" w16cid:durableId="238642677">
    <w:abstractNumId w:val="9"/>
  </w:num>
  <w:num w:numId="9" w16cid:durableId="120808351">
    <w:abstractNumId w:val="7"/>
  </w:num>
  <w:num w:numId="10" w16cid:durableId="2127456950">
    <w:abstractNumId w:val="6"/>
  </w:num>
  <w:num w:numId="11" w16cid:durableId="813059645">
    <w:abstractNumId w:val="5"/>
  </w:num>
  <w:num w:numId="12" w16cid:durableId="1462190370">
    <w:abstractNumId w:val="4"/>
  </w:num>
  <w:num w:numId="13" w16cid:durableId="1516505775">
    <w:abstractNumId w:val="14"/>
  </w:num>
  <w:num w:numId="14" w16cid:durableId="649528376">
    <w:abstractNumId w:val="10"/>
  </w:num>
  <w:num w:numId="15" w16cid:durableId="1130590038">
    <w:abstractNumId w:val="12"/>
  </w:num>
  <w:num w:numId="16" w16cid:durableId="567136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53"/>
    <w:rsid w:val="0001501C"/>
    <w:rsid w:val="00036450"/>
    <w:rsid w:val="00046F88"/>
    <w:rsid w:val="00094499"/>
    <w:rsid w:val="000A4849"/>
    <w:rsid w:val="000A4965"/>
    <w:rsid w:val="000B3F35"/>
    <w:rsid w:val="000C45FF"/>
    <w:rsid w:val="000C759A"/>
    <w:rsid w:val="000E07E5"/>
    <w:rsid w:val="000E3FD1"/>
    <w:rsid w:val="00112054"/>
    <w:rsid w:val="001424E5"/>
    <w:rsid w:val="001525E1"/>
    <w:rsid w:val="00155686"/>
    <w:rsid w:val="0016213D"/>
    <w:rsid w:val="00170082"/>
    <w:rsid w:val="00180329"/>
    <w:rsid w:val="0019001F"/>
    <w:rsid w:val="0019555C"/>
    <w:rsid w:val="001A6930"/>
    <w:rsid w:val="001A74A5"/>
    <w:rsid w:val="001B21EE"/>
    <w:rsid w:val="001B2ABD"/>
    <w:rsid w:val="001E0391"/>
    <w:rsid w:val="001E1759"/>
    <w:rsid w:val="001E3F11"/>
    <w:rsid w:val="001E434B"/>
    <w:rsid w:val="001F1ECC"/>
    <w:rsid w:val="0021537D"/>
    <w:rsid w:val="002178A1"/>
    <w:rsid w:val="00222D17"/>
    <w:rsid w:val="002400EB"/>
    <w:rsid w:val="0024236B"/>
    <w:rsid w:val="00256CF7"/>
    <w:rsid w:val="00257D8B"/>
    <w:rsid w:val="00264377"/>
    <w:rsid w:val="00281FD5"/>
    <w:rsid w:val="002828EF"/>
    <w:rsid w:val="00287055"/>
    <w:rsid w:val="00290BDC"/>
    <w:rsid w:val="00291B30"/>
    <w:rsid w:val="002A0FC6"/>
    <w:rsid w:val="002B4527"/>
    <w:rsid w:val="002B7BB9"/>
    <w:rsid w:val="002D3CA3"/>
    <w:rsid w:val="002D6B63"/>
    <w:rsid w:val="002D7E3A"/>
    <w:rsid w:val="002F3753"/>
    <w:rsid w:val="002F68F4"/>
    <w:rsid w:val="0030481B"/>
    <w:rsid w:val="00305675"/>
    <w:rsid w:val="00307265"/>
    <w:rsid w:val="003148E6"/>
    <w:rsid w:val="003156FC"/>
    <w:rsid w:val="00323D9A"/>
    <w:rsid w:val="003254B5"/>
    <w:rsid w:val="00352EB4"/>
    <w:rsid w:val="0037121F"/>
    <w:rsid w:val="003730EC"/>
    <w:rsid w:val="00381CD3"/>
    <w:rsid w:val="003933A8"/>
    <w:rsid w:val="003A6B7D"/>
    <w:rsid w:val="003B06CA"/>
    <w:rsid w:val="003B1164"/>
    <w:rsid w:val="003C1886"/>
    <w:rsid w:val="003C563F"/>
    <w:rsid w:val="003D05A9"/>
    <w:rsid w:val="003E107A"/>
    <w:rsid w:val="003F0A0D"/>
    <w:rsid w:val="003F1C9D"/>
    <w:rsid w:val="003F435F"/>
    <w:rsid w:val="00401C7D"/>
    <w:rsid w:val="0040326C"/>
    <w:rsid w:val="004071FC"/>
    <w:rsid w:val="004133D3"/>
    <w:rsid w:val="004142CD"/>
    <w:rsid w:val="00422279"/>
    <w:rsid w:val="00437E23"/>
    <w:rsid w:val="00441306"/>
    <w:rsid w:val="00445947"/>
    <w:rsid w:val="00447058"/>
    <w:rsid w:val="004719BF"/>
    <w:rsid w:val="0047582E"/>
    <w:rsid w:val="004813B3"/>
    <w:rsid w:val="00490FED"/>
    <w:rsid w:val="004931C9"/>
    <w:rsid w:val="004931EE"/>
    <w:rsid w:val="00496591"/>
    <w:rsid w:val="004A58A7"/>
    <w:rsid w:val="004B787A"/>
    <w:rsid w:val="004C2D92"/>
    <w:rsid w:val="004C63E4"/>
    <w:rsid w:val="004D3011"/>
    <w:rsid w:val="004D6B7A"/>
    <w:rsid w:val="004D7BFA"/>
    <w:rsid w:val="004E1BAD"/>
    <w:rsid w:val="005262AC"/>
    <w:rsid w:val="005264AF"/>
    <w:rsid w:val="005340A6"/>
    <w:rsid w:val="00542CB9"/>
    <w:rsid w:val="00552378"/>
    <w:rsid w:val="005573ED"/>
    <w:rsid w:val="00563ABE"/>
    <w:rsid w:val="00594DD2"/>
    <w:rsid w:val="0059703A"/>
    <w:rsid w:val="005A7C2E"/>
    <w:rsid w:val="005C2B89"/>
    <w:rsid w:val="005C4EC1"/>
    <w:rsid w:val="005E17C1"/>
    <w:rsid w:val="005E39D5"/>
    <w:rsid w:val="005F34AA"/>
    <w:rsid w:val="00600670"/>
    <w:rsid w:val="00601F02"/>
    <w:rsid w:val="0060267D"/>
    <w:rsid w:val="00605FF3"/>
    <w:rsid w:val="0061134F"/>
    <w:rsid w:val="0062109A"/>
    <w:rsid w:val="0062123A"/>
    <w:rsid w:val="00631000"/>
    <w:rsid w:val="0063294A"/>
    <w:rsid w:val="00646E75"/>
    <w:rsid w:val="00647D36"/>
    <w:rsid w:val="006546F0"/>
    <w:rsid w:val="00656E21"/>
    <w:rsid w:val="00663674"/>
    <w:rsid w:val="00676207"/>
    <w:rsid w:val="006771D0"/>
    <w:rsid w:val="00684DF8"/>
    <w:rsid w:val="006A1FC3"/>
    <w:rsid w:val="006A63E2"/>
    <w:rsid w:val="006B3EF4"/>
    <w:rsid w:val="006D0822"/>
    <w:rsid w:val="006D119C"/>
    <w:rsid w:val="006E1724"/>
    <w:rsid w:val="006E1C75"/>
    <w:rsid w:val="006F13F4"/>
    <w:rsid w:val="006F37F5"/>
    <w:rsid w:val="007059E6"/>
    <w:rsid w:val="00715FCB"/>
    <w:rsid w:val="00734193"/>
    <w:rsid w:val="00737694"/>
    <w:rsid w:val="00743101"/>
    <w:rsid w:val="00760B62"/>
    <w:rsid w:val="007749C7"/>
    <w:rsid w:val="007775E1"/>
    <w:rsid w:val="007867A0"/>
    <w:rsid w:val="007927F5"/>
    <w:rsid w:val="00792EAB"/>
    <w:rsid w:val="007932FA"/>
    <w:rsid w:val="00794D92"/>
    <w:rsid w:val="007A3A32"/>
    <w:rsid w:val="007A669D"/>
    <w:rsid w:val="007B2B0E"/>
    <w:rsid w:val="007B36D0"/>
    <w:rsid w:val="007B4503"/>
    <w:rsid w:val="007C5E25"/>
    <w:rsid w:val="007C6DE0"/>
    <w:rsid w:val="007D25F3"/>
    <w:rsid w:val="007F2587"/>
    <w:rsid w:val="007F4A9C"/>
    <w:rsid w:val="00802CA0"/>
    <w:rsid w:val="00816A72"/>
    <w:rsid w:val="00825082"/>
    <w:rsid w:val="0083502D"/>
    <w:rsid w:val="00843BA7"/>
    <w:rsid w:val="008724A7"/>
    <w:rsid w:val="008765B2"/>
    <w:rsid w:val="00886009"/>
    <w:rsid w:val="00886357"/>
    <w:rsid w:val="008A09E0"/>
    <w:rsid w:val="008A30AF"/>
    <w:rsid w:val="008B76B0"/>
    <w:rsid w:val="008D61F2"/>
    <w:rsid w:val="008E6A62"/>
    <w:rsid w:val="008F2702"/>
    <w:rsid w:val="008F3B10"/>
    <w:rsid w:val="008F65BF"/>
    <w:rsid w:val="00900C34"/>
    <w:rsid w:val="0090651D"/>
    <w:rsid w:val="0091376A"/>
    <w:rsid w:val="00920190"/>
    <w:rsid w:val="009260CD"/>
    <w:rsid w:val="0092618F"/>
    <w:rsid w:val="00927DCF"/>
    <w:rsid w:val="00930F6A"/>
    <w:rsid w:val="009318A1"/>
    <w:rsid w:val="00932C03"/>
    <w:rsid w:val="00952C25"/>
    <w:rsid w:val="00956FD3"/>
    <w:rsid w:val="0096741A"/>
    <w:rsid w:val="009A5AB8"/>
    <w:rsid w:val="009B1576"/>
    <w:rsid w:val="009E053D"/>
    <w:rsid w:val="009E2153"/>
    <w:rsid w:val="009F5BB4"/>
    <w:rsid w:val="009F770C"/>
    <w:rsid w:val="00A03074"/>
    <w:rsid w:val="00A2118D"/>
    <w:rsid w:val="00A2312E"/>
    <w:rsid w:val="00A27FBB"/>
    <w:rsid w:val="00A36680"/>
    <w:rsid w:val="00A37AF5"/>
    <w:rsid w:val="00A450AB"/>
    <w:rsid w:val="00A560BB"/>
    <w:rsid w:val="00A94FED"/>
    <w:rsid w:val="00AD3245"/>
    <w:rsid w:val="00AD76E2"/>
    <w:rsid w:val="00B20152"/>
    <w:rsid w:val="00B26803"/>
    <w:rsid w:val="00B27161"/>
    <w:rsid w:val="00B359E4"/>
    <w:rsid w:val="00B55AA4"/>
    <w:rsid w:val="00B57D98"/>
    <w:rsid w:val="00B60FEC"/>
    <w:rsid w:val="00B70042"/>
    <w:rsid w:val="00B70850"/>
    <w:rsid w:val="00B70DFA"/>
    <w:rsid w:val="00B714A6"/>
    <w:rsid w:val="00B81FFE"/>
    <w:rsid w:val="00B96472"/>
    <w:rsid w:val="00BA0C84"/>
    <w:rsid w:val="00BE30F9"/>
    <w:rsid w:val="00BF2D29"/>
    <w:rsid w:val="00C03C0A"/>
    <w:rsid w:val="00C066B6"/>
    <w:rsid w:val="00C117F6"/>
    <w:rsid w:val="00C124A1"/>
    <w:rsid w:val="00C21695"/>
    <w:rsid w:val="00C37BA1"/>
    <w:rsid w:val="00C4203E"/>
    <w:rsid w:val="00C4674C"/>
    <w:rsid w:val="00C506CF"/>
    <w:rsid w:val="00C70DED"/>
    <w:rsid w:val="00C72BED"/>
    <w:rsid w:val="00C86538"/>
    <w:rsid w:val="00C9578B"/>
    <w:rsid w:val="00C969B4"/>
    <w:rsid w:val="00CB0055"/>
    <w:rsid w:val="00CB6693"/>
    <w:rsid w:val="00CC0C6D"/>
    <w:rsid w:val="00CC132E"/>
    <w:rsid w:val="00CD31F4"/>
    <w:rsid w:val="00D04BFE"/>
    <w:rsid w:val="00D05010"/>
    <w:rsid w:val="00D11D79"/>
    <w:rsid w:val="00D2522B"/>
    <w:rsid w:val="00D422DE"/>
    <w:rsid w:val="00D5459D"/>
    <w:rsid w:val="00D754F9"/>
    <w:rsid w:val="00D76937"/>
    <w:rsid w:val="00D7717C"/>
    <w:rsid w:val="00D85D9F"/>
    <w:rsid w:val="00D95DE9"/>
    <w:rsid w:val="00DA1F4D"/>
    <w:rsid w:val="00DA4847"/>
    <w:rsid w:val="00DA7BEB"/>
    <w:rsid w:val="00DC22D1"/>
    <w:rsid w:val="00DD172A"/>
    <w:rsid w:val="00DD2042"/>
    <w:rsid w:val="00DE6B8E"/>
    <w:rsid w:val="00E06E4D"/>
    <w:rsid w:val="00E143B4"/>
    <w:rsid w:val="00E25784"/>
    <w:rsid w:val="00E25A26"/>
    <w:rsid w:val="00E340AE"/>
    <w:rsid w:val="00E43121"/>
    <w:rsid w:val="00E4368D"/>
    <w:rsid w:val="00E4381A"/>
    <w:rsid w:val="00E55D74"/>
    <w:rsid w:val="00E603D7"/>
    <w:rsid w:val="00E8284C"/>
    <w:rsid w:val="00E85EF1"/>
    <w:rsid w:val="00E91C1E"/>
    <w:rsid w:val="00EA43BE"/>
    <w:rsid w:val="00EA4763"/>
    <w:rsid w:val="00EB2FE8"/>
    <w:rsid w:val="00EC037E"/>
    <w:rsid w:val="00EE203D"/>
    <w:rsid w:val="00EE309A"/>
    <w:rsid w:val="00EF2F93"/>
    <w:rsid w:val="00EF515E"/>
    <w:rsid w:val="00F17D8E"/>
    <w:rsid w:val="00F23A55"/>
    <w:rsid w:val="00F23B2A"/>
    <w:rsid w:val="00F25E23"/>
    <w:rsid w:val="00F32338"/>
    <w:rsid w:val="00F35B23"/>
    <w:rsid w:val="00F43594"/>
    <w:rsid w:val="00F51BFE"/>
    <w:rsid w:val="00F60274"/>
    <w:rsid w:val="00F66A12"/>
    <w:rsid w:val="00F7374D"/>
    <w:rsid w:val="00F77FB9"/>
    <w:rsid w:val="00F82D1A"/>
    <w:rsid w:val="00F8321F"/>
    <w:rsid w:val="00FA053D"/>
    <w:rsid w:val="00FA3576"/>
    <w:rsid w:val="00FA61BC"/>
    <w:rsid w:val="00FA79BB"/>
    <w:rsid w:val="00FB068F"/>
    <w:rsid w:val="00FB4F1C"/>
    <w:rsid w:val="00FC2F11"/>
    <w:rsid w:val="00FF1784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32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8E"/>
    <w:rPr>
      <w:rFonts w:ascii="Century Gothic" w:hAnsi="Century Gothic"/>
      <w:sz w:val="18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17D8E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F17D8E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17D8E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F17D8E"/>
    <w:p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17D8E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17D8E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17D8E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17D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17D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7D8E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17D8E"/>
    <w:rPr>
      <w:caps/>
      <w:color w:val="000000" w:themeColor="text1"/>
      <w:sz w:val="9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F17D8E"/>
    <w:rPr>
      <w:rFonts w:ascii="Century Gothic" w:hAnsi="Century Gothic"/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F17D8E"/>
    <w:rPr>
      <w:rFonts w:ascii="Century Gothic" w:hAnsi="Century Gothic"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F17D8E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ar"/>
    <w:uiPriority w:val="99"/>
    <w:rsid w:val="00F17D8E"/>
  </w:style>
  <w:style w:type="character" w:customStyle="1" w:styleId="DateCar">
    <w:name w:val="Date Car"/>
    <w:basedOn w:val="Policepardfaut"/>
    <w:link w:val="Date"/>
    <w:uiPriority w:val="99"/>
    <w:rsid w:val="00F17D8E"/>
    <w:rPr>
      <w:rFonts w:ascii="Century Gothic" w:hAnsi="Century Gothic"/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F17D8E"/>
    <w:rPr>
      <w:rFonts w:ascii="Century Gothic" w:hAnsi="Century Gothic"/>
      <w:color w:val="B85A22" w:themeColor="accent2" w:themeShade="B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F17D8E"/>
    <w:rPr>
      <w:rFonts w:ascii="Century Gothic" w:hAnsi="Century Gothic"/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utableau">
    <w:name w:val="Table Grid"/>
    <w:basedOn w:val="TableauNormal"/>
    <w:uiPriority w:val="39"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17D8E"/>
    <w:rPr>
      <w:rFonts w:ascii="Century Gothic" w:hAnsi="Century Gothic"/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7D8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F17D8E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3Car">
    <w:name w:val="Titre 3 Car"/>
    <w:basedOn w:val="Policepardfaut"/>
    <w:link w:val="Titre3"/>
    <w:uiPriority w:val="9"/>
    <w:rsid w:val="00F17D8E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F17D8E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F17D8E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F17D8E"/>
    <w:pPr>
      <w:numPr>
        <w:numId w:val="2"/>
      </w:numPr>
    </w:pPr>
  </w:style>
  <w:style w:type="character" w:styleId="CodeHTML">
    <w:name w:val="HTML Code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17D8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17D8E"/>
    <w:rPr>
      <w:rFonts w:ascii="Century Gothic" w:hAnsi="Century Gothic"/>
      <w:i/>
      <w:iCs/>
      <w:sz w:val="18"/>
      <w:szCs w:val="22"/>
    </w:rPr>
  </w:style>
  <w:style w:type="character" w:styleId="DfinitionHTML">
    <w:name w:val="HTML Definition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F17D8E"/>
    <w:rPr>
      <w:rFonts w:ascii="Consolas" w:hAnsi="Consolas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F17D8E"/>
    <w:rPr>
      <w:rFonts w:ascii="Century Gothic" w:hAnsi="Century Gothic"/>
    </w:rPr>
  </w:style>
  <w:style w:type="character" w:styleId="ClavierHTML">
    <w:name w:val="HTML Keyboard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17D8E"/>
    <w:rPr>
      <w:rFonts w:ascii="Consolas" w:hAnsi="Consolas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rsid w:val="00F17D8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F17D8E"/>
    <w:pPr>
      <w:spacing w:after="100"/>
      <w:ind w:left="180"/>
    </w:pPr>
  </w:style>
  <w:style w:type="paragraph" w:styleId="TM3">
    <w:name w:val="toc 3"/>
    <w:basedOn w:val="Normal"/>
    <w:next w:val="Normal"/>
    <w:autoRedefine/>
    <w:uiPriority w:val="39"/>
    <w:semiHidden/>
    <w:rsid w:val="00F17D8E"/>
    <w:pPr>
      <w:spacing w:after="100"/>
      <w:ind w:left="360"/>
    </w:pPr>
  </w:style>
  <w:style w:type="paragraph" w:styleId="TM4">
    <w:name w:val="toc 4"/>
    <w:basedOn w:val="Normal"/>
    <w:next w:val="Normal"/>
    <w:autoRedefine/>
    <w:uiPriority w:val="39"/>
    <w:semiHidden/>
    <w:rsid w:val="00F17D8E"/>
    <w:pPr>
      <w:spacing w:after="100"/>
      <w:ind w:left="540"/>
    </w:pPr>
  </w:style>
  <w:style w:type="paragraph" w:styleId="TM5">
    <w:name w:val="toc 5"/>
    <w:basedOn w:val="Normal"/>
    <w:next w:val="Normal"/>
    <w:autoRedefine/>
    <w:uiPriority w:val="39"/>
    <w:semiHidden/>
    <w:rsid w:val="00F17D8E"/>
    <w:pPr>
      <w:spacing w:after="100"/>
      <w:ind w:left="720"/>
    </w:pPr>
  </w:style>
  <w:style w:type="paragraph" w:styleId="TM6">
    <w:name w:val="toc 6"/>
    <w:basedOn w:val="Normal"/>
    <w:next w:val="Normal"/>
    <w:autoRedefine/>
    <w:uiPriority w:val="39"/>
    <w:semiHidden/>
    <w:rsid w:val="00F17D8E"/>
    <w:pPr>
      <w:spacing w:after="100"/>
      <w:ind w:left="900"/>
    </w:pPr>
  </w:style>
  <w:style w:type="paragraph" w:styleId="TM7">
    <w:name w:val="toc 7"/>
    <w:basedOn w:val="Normal"/>
    <w:next w:val="Normal"/>
    <w:autoRedefine/>
    <w:uiPriority w:val="39"/>
    <w:semiHidden/>
    <w:rsid w:val="00F17D8E"/>
    <w:pPr>
      <w:spacing w:after="100"/>
      <w:ind w:left="1080"/>
    </w:pPr>
  </w:style>
  <w:style w:type="paragraph" w:styleId="TM8">
    <w:name w:val="toc 8"/>
    <w:basedOn w:val="Normal"/>
    <w:next w:val="Normal"/>
    <w:autoRedefine/>
    <w:uiPriority w:val="39"/>
    <w:semiHidden/>
    <w:rsid w:val="00F17D8E"/>
    <w:pPr>
      <w:spacing w:after="100"/>
      <w:ind w:left="1260"/>
    </w:pPr>
  </w:style>
  <w:style w:type="paragraph" w:styleId="TM9">
    <w:name w:val="toc 9"/>
    <w:basedOn w:val="Normal"/>
    <w:next w:val="Normal"/>
    <w:autoRedefine/>
    <w:uiPriority w:val="39"/>
    <w:semiHidden/>
    <w:rsid w:val="00F17D8E"/>
    <w:pPr>
      <w:spacing w:after="100"/>
      <w:ind w:left="14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7D8E"/>
    <w:pPr>
      <w:outlineLvl w:val="9"/>
    </w:pPr>
  </w:style>
  <w:style w:type="character" w:styleId="Rfrencelgre">
    <w:name w:val="Subtle Reference"/>
    <w:basedOn w:val="Policepardfaut"/>
    <w:uiPriority w:val="31"/>
    <w:semiHidden/>
    <w:qFormat/>
    <w:rsid w:val="00F17D8E"/>
    <w:rPr>
      <w:rFonts w:ascii="Century Gothic" w:hAnsi="Century Gothic"/>
      <w:smallCaps/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qFormat/>
    <w:rsid w:val="00F17D8E"/>
    <w:rPr>
      <w:rFonts w:ascii="Century Gothic" w:hAnsi="Century Gothic"/>
      <w:i/>
      <w:iCs/>
      <w:color w:val="404040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F17D8E"/>
  </w:style>
  <w:style w:type="character" w:styleId="Titredulivre">
    <w:name w:val="Book Title"/>
    <w:basedOn w:val="Policepardfaut"/>
    <w:uiPriority w:val="33"/>
    <w:semiHidden/>
    <w:qFormat/>
    <w:rsid w:val="00F17D8E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17D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17D8E"/>
    <w:rPr>
      <w:rFonts w:ascii="Century Gothic" w:eastAsiaTheme="majorEastAsia" w:hAnsi="Century Gothic" w:cstheme="majorBidi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F17D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F17D8E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17D8E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17D8E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17D8E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17D8E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17D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F17D8E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17D8E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17D8E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17D8E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17D8E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qFormat/>
    <w:rsid w:val="00F17D8E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F17D8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F17D8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F17D8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F17D8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F17D8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F17D8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F17D8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F17D8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F17D8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F17D8E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17D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F17D8E"/>
  </w:style>
  <w:style w:type="paragraph" w:styleId="Textedemacro">
    <w:name w:val="macro"/>
    <w:link w:val="TextedemacroCar"/>
    <w:uiPriority w:val="99"/>
    <w:semiHidden/>
    <w:unhideWhenUsed/>
    <w:rsid w:val="00F17D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17D8E"/>
    <w:rPr>
      <w:rFonts w:ascii="Consolas" w:hAnsi="Consolas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F17D8E"/>
    <w:rPr>
      <w:rFonts w:eastAsiaTheme="majorEastAsia" w:cstheme="maj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17D8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F17D8E"/>
    <w:pPr>
      <w:ind w:left="180" w:hanging="180"/>
    </w:pPr>
  </w:style>
  <w:style w:type="paragraph" w:styleId="TitreTR">
    <w:name w:val="toa heading"/>
    <w:basedOn w:val="Normal"/>
    <w:next w:val="Normal"/>
    <w:uiPriority w:val="99"/>
    <w:semiHidden/>
    <w:rsid w:val="00F17D8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F17D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F17D8E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ecouleur">
    <w:name w:val="Colorful List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F17D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17D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17D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F17D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7D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7D8E"/>
    <w:rPr>
      <w:rFonts w:ascii="Century Gothic" w:hAnsi="Century Gothic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17D8E"/>
    <w:rPr>
      <w:rFonts w:ascii="Century Gothic" w:hAnsi="Century Gothic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F17D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F17D8E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17D8E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F17D8E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17D8E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F17D8E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17D8E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F17D8E"/>
    <w:pPr>
      <w:numPr>
        <w:numId w:val="13"/>
      </w:numPr>
    </w:pPr>
  </w:style>
  <w:style w:type="table" w:customStyle="1" w:styleId="Tableausimple11">
    <w:name w:val="Tableau simple 11"/>
    <w:basedOn w:val="TableauNormal"/>
    <w:uiPriority w:val="41"/>
    <w:rsid w:val="00F17D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TableauNormal"/>
    <w:uiPriority w:val="42"/>
    <w:rsid w:val="00F17D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F17D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F17D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auNormal"/>
    <w:uiPriority w:val="45"/>
    <w:rsid w:val="00F17D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F17D8E"/>
    <w:rPr>
      <w:rFonts w:ascii="Century Gothic" w:hAnsi="Century Gothic"/>
      <w:sz w:val="18"/>
      <w:szCs w:val="22"/>
    </w:rPr>
  </w:style>
  <w:style w:type="character" w:styleId="Rfrenceintense">
    <w:name w:val="Intense Reference"/>
    <w:basedOn w:val="Policepardfaut"/>
    <w:uiPriority w:val="32"/>
    <w:semiHidden/>
    <w:qFormat/>
    <w:rsid w:val="00F17D8E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F17D8E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17D8E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Accentuationintense">
    <w:name w:val="Intense Emphasis"/>
    <w:basedOn w:val="Policepardfaut"/>
    <w:uiPriority w:val="21"/>
    <w:semiHidden/>
    <w:qFormat/>
    <w:rsid w:val="00F17D8E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F17D8E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Policepardfaut"/>
    <w:uiPriority w:val="99"/>
    <w:semiHidden/>
    <w:unhideWhenUsed/>
    <w:rsid w:val="00F17D8E"/>
    <w:rPr>
      <w:rFonts w:ascii="Century Gothic" w:hAnsi="Century Gothic"/>
      <w:u w:val="dotted"/>
    </w:rPr>
  </w:style>
  <w:style w:type="character" w:customStyle="1" w:styleId="12">
    <w:name w:val="未处理的提及1"/>
    <w:basedOn w:val="Policepardfaut"/>
    <w:uiPriority w:val="99"/>
    <w:semiHidden/>
    <w:unhideWhenUsed/>
    <w:rsid w:val="00F17D8E"/>
    <w:rPr>
      <w:rFonts w:ascii="Century Gothic" w:hAnsi="Century Gothic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17D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17D8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17D8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17D8E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17D8E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17D8E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normal">
    <w:name w:val="Normal Indent"/>
    <w:basedOn w:val="Normal"/>
    <w:uiPriority w:val="99"/>
    <w:semiHidden/>
    <w:unhideWhenUsed/>
    <w:rsid w:val="00F17D8E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17D8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contemporain">
    <w:name w:val="Table Contemporary"/>
    <w:basedOn w:val="TableauNormal"/>
    <w:uiPriority w:val="99"/>
    <w:semiHidden/>
    <w:unhideWhenUsed/>
    <w:rsid w:val="00F17D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17D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customStyle="1" w:styleId="TableauListe1Clair1">
    <w:name w:val="Tableau Liste 1 Clair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eauListe21">
    <w:name w:val="Tableau Liste 2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eauListe2-Accentuation21">
    <w:name w:val="Tableau Liste 2 - Accentuation 2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eauListe2-Accentuation41">
    <w:name w:val="Tableau Liste 2 - Accentuation 4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eauListe2-Accentuation51">
    <w:name w:val="Tableau Liste 2 - Accentuation 5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eauListe31">
    <w:name w:val="Tableau Liste 3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eauListe4-Accentuation41">
    <w:name w:val="Tableau Liste 4 - Accentuation 4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eauListe4-Accentuation61">
    <w:name w:val="Tableau Liste 4 - Accentuation 6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eauListe5Fonc1">
    <w:name w:val="Tableau Liste 5 Foncé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eauListe7Couleur1">
    <w:name w:val="Tableau Liste 7 Couleur1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17D8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17D8E"/>
  </w:style>
  <w:style w:type="character" w:customStyle="1" w:styleId="SalutationsCar">
    <w:name w:val="Salutations Car"/>
    <w:basedOn w:val="Policepardfaut"/>
    <w:link w:val="Salutations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Colonnesdetableau1">
    <w:name w:val="Table Columns 1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17D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17D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17D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F17D8E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simple1">
    <w:name w:val="Table Simple 1"/>
    <w:basedOn w:val="TableauNormal"/>
    <w:uiPriority w:val="99"/>
    <w:semiHidden/>
    <w:unhideWhenUsed/>
    <w:rsid w:val="00F17D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F17D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17D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17D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F17D8E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7D8E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7D8E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7D8E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7D8E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7D8E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7D8E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7D8E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7D8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17D8E"/>
    <w:rPr>
      <w:rFonts w:eastAsiaTheme="majorEastAsia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F17D8E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17D8E"/>
    <w:rPr>
      <w:rFonts w:ascii="Consolas" w:hAnsi="Consolas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17D8E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etableau1">
    <w:name w:val="Table Grid 1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17D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17D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17D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17D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F17D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1Clair1">
    <w:name w:val="Tableau Grille 1 Clair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eauGrille31">
    <w:name w:val="Tableau Grille 3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eauGrille5Fonc1">
    <w:name w:val="Tableau Grille 5 Foncé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eauGrille7Couleur1">
    <w:name w:val="Tableau Grille 7 Couleur1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17D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17D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17D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7D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7D8E"/>
    <w:rPr>
      <w:rFonts w:ascii="Century Gothic" w:hAnsi="Century Gothic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table" w:styleId="Effetsdetableau3D1">
    <w:name w:val="Table 3D effects 1"/>
    <w:basedOn w:val="TableauNormal"/>
    <w:uiPriority w:val="99"/>
    <w:semiHidden/>
    <w:unhideWhenUsed/>
    <w:rsid w:val="00F17D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17D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semiHidden/>
    <w:qFormat/>
    <w:rsid w:val="00F17D8E"/>
    <w:rPr>
      <w:rFonts w:ascii="Century Gothic" w:hAnsi="Century Gothic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F17D8E"/>
    <w:rPr>
      <w:rFonts w:ascii="Century Gothic" w:hAnsi="Century Gothic"/>
      <w:color w:val="704404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17D8E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leton.valerie@neuf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Roaming\Microsoft\Templates\C.V.%20gris%20bleu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83B5A55-1266-49D6-923B-B62F5D96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gris bleu</Template>
  <TotalTime>0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2023-02-05T13:19:00Z</dcterms:created>
  <dcterms:modified xsi:type="dcterms:W3CDTF">2024-07-22T08:38:00Z</dcterms:modified>
</cp:coreProperties>
</file>